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50" w:type="dxa"/>
        <w:tblLayout w:type="fixed"/>
        <w:tblCellMar>
          <w:left w:w="115" w:type="dxa"/>
          <w:right w:w="115" w:type="dxa"/>
        </w:tblCellMar>
        <w:tblLook w:val="01E0" w:firstRow="1" w:lastRow="1" w:firstColumn="1" w:lastColumn="1" w:noHBand="0" w:noVBand="0"/>
      </w:tblPr>
      <w:tblGrid>
        <w:gridCol w:w="560"/>
        <w:gridCol w:w="4687"/>
        <w:gridCol w:w="333"/>
        <w:gridCol w:w="350"/>
        <w:gridCol w:w="10"/>
        <w:gridCol w:w="4230"/>
        <w:gridCol w:w="80"/>
        <w:gridCol w:w="368"/>
        <w:gridCol w:w="92"/>
        <w:gridCol w:w="4610"/>
      </w:tblGrid>
      <w:tr w:rsidR="00133771" w:rsidRPr="009B5BD1" w14:paraId="0AF311E8" w14:textId="77777777" w:rsidTr="00D771CB">
        <w:trPr>
          <w:trHeight w:val="5387"/>
        </w:trPr>
        <w:tc>
          <w:tcPr>
            <w:tcW w:w="5247" w:type="dxa"/>
            <w:gridSpan w:val="2"/>
          </w:tcPr>
          <w:p w14:paraId="16E08D09" w14:textId="62BCDAA1" w:rsidR="00EB3F61" w:rsidRDefault="009A2866" w:rsidP="003573C3">
            <w:pPr>
              <w:spacing w:before="120"/>
              <w:jc w:val="center"/>
              <w:rPr>
                <w:rStyle w:val="Hyperlink"/>
              </w:rPr>
            </w:pPr>
            <w:r>
              <w:rPr>
                <w:rFonts w:ascii="Arial" w:hAnsi="Arial"/>
                <w:noProof/>
                <w:sz w:val="20"/>
              </w:rPr>
              <mc:AlternateContent>
                <mc:Choice Requires="wpg">
                  <w:drawing>
                    <wp:anchor distT="0" distB="0" distL="114300" distR="114300" simplePos="0" relativeHeight="251658242" behindDoc="1" locked="1" layoutInCell="1" allowOverlap="1" wp14:anchorId="762A71FF" wp14:editId="58A80CF9">
                      <wp:simplePos x="0" y="0"/>
                      <wp:positionH relativeFrom="page">
                        <wp:posOffset>-1270</wp:posOffset>
                      </wp:positionH>
                      <wp:positionV relativeFrom="page">
                        <wp:posOffset>0</wp:posOffset>
                      </wp:positionV>
                      <wp:extent cx="3642360" cy="4610100"/>
                      <wp:effectExtent l="0" t="0" r="0" b="0"/>
                      <wp:wrapNone/>
                      <wp:docPr id="14" name="Group 14" descr="Decorative backgrounds group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642360" cy="4610100"/>
                                <a:chOff x="0" y="0"/>
                                <a:chExt cx="3514520" cy="4380415"/>
                              </a:xfrm>
                            </wpg:grpSpPr>
                            <wps:wsp>
                              <wps:cNvPr id="7" name="Freeform 11"/>
                              <wps:cNvSpPr>
                                <a:spLocks/>
                              </wps:cNvSpPr>
                              <wps:spPr bwMode="auto">
                                <a:xfrm>
                                  <a:off x="0" y="0"/>
                                  <a:ext cx="3514179" cy="4380415"/>
                                </a:xfrm>
                                <a:custGeom>
                                  <a:avLst/>
                                  <a:gdLst>
                                    <a:gd name="T0" fmla="*/ 5530 w 5530"/>
                                    <a:gd name="T1" fmla="*/ 0 h 6898"/>
                                    <a:gd name="T2" fmla="*/ 0 w 5530"/>
                                    <a:gd name="T3" fmla="*/ 0 h 6898"/>
                                    <a:gd name="T4" fmla="*/ 0 w 5530"/>
                                    <a:gd name="T5" fmla="*/ 6898 h 6898"/>
                                    <a:gd name="T6" fmla="*/ 5530 w 5530"/>
                                    <a:gd name="T7" fmla="*/ 6120 h 6898"/>
                                    <a:gd name="T8" fmla="*/ 5530 w 5530"/>
                                    <a:gd name="T9" fmla="*/ 0 h 6898"/>
                                  </a:gdLst>
                                  <a:ahLst/>
                                  <a:cxnLst>
                                    <a:cxn ang="0">
                                      <a:pos x="T0" y="T1"/>
                                    </a:cxn>
                                    <a:cxn ang="0">
                                      <a:pos x="T2" y="T3"/>
                                    </a:cxn>
                                    <a:cxn ang="0">
                                      <a:pos x="T4" y="T5"/>
                                    </a:cxn>
                                    <a:cxn ang="0">
                                      <a:pos x="T6" y="T7"/>
                                    </a:cxn>
                                    <a:cxn ang="0">
                                      <a:pos x="T8" y="T9"/>
                                    </a:cxn>
                                  </a:cxnLst>
                                  <a:rect l="0" t="0" r="r" b="b"/>
                                  <a:pathLst>
                                    <a:path w="5530" h="6898">
                                      <a:moveTo>
                                        <a:pt x="5530" y="0"/>
                                      </a:moveTo>
                                      <a:lnTo>
                                        <a:pt x="0" y="0"/>
                                      </a:lnTo>
                                      <a:lnTo>
                                        <a:pt x="0" y="6898"/>
                                      </a:lnTo>
                                      <a:lnTo>
                                        <a:pt x="5530" y="6120"/>
                                      </a:lnTo>
                                      <a:lnTo>
                                        <a:pt x="5530" y="0"/>
                                      </a:lnTo>
                                      <a:close/>
                                    </a:path>
                                  </a:pathLst>
                                </a:custGeom>
                                <a:solidFill>
                                  <a:schemeClr val="accent2"/>
                                </a:solidFill>
                                <a:ln>
                                  <a:noFill/>
                                </a:ln>
                              </wps:spPr>
                              <wps:bodyPr rot="0" vert="horz" wrap="square" lIns="91440" tIns="45720" rIns="91440" bIns="45720" anchor="t" anchorCtr="0" upright="1">
                                <a:noAutofit/>
                              </wps:bodyPr>
                            </wps:wsp>
                            <wps:wsp>
                              <wps:cNvPr id="8" name="Freeform 12"/>
                              <wps:cNvSpPr>
                                <a:spLocks/>
                              </wps:cNvSpPr>
                              <wps:spPr bwMode="auto">
                                <a:xfrm>
                                  <a:off x="0" y="0"/>
                                  <a:ext cx="3514520" cy="4266110"/>
                                </a:xfrm>
                                <a:custGeom>
                                  <a:avLst/>
                                  <a:gdLst>
                                    <a:gd name="T0" fmla="*/ 5530 w 10311"/>
                                    <a:gd name="T1" fmla="*/ 0 h 12240"/>
                                    <a:gd name="T2" fmla="*/ 0 w 10311"/>
                                    <a:gd name="T3" fmla="*/ 0 h 12240"/>
                                    <a:gd name="T4" fmla="*/ 0 w 10311"/>
                                    <a:gd name="T5" fmla="*/ 6718 h 12240"/>
                                    <a:gd name="T6" fmla="*/ 5530 w 10311"/>
                                    <a:gd name="T7" fmla="*/ 5940 h 12240"/>
                                    <a:gd name="T8" fmla="*/ 5530 w 10311"/>
                                    <a:gd name="T9" fmla="*/ 0 h 12240"/>
                                    <a:gd name="T10" fmla="*/ 10310 w 10311"/>
                                    <a:gd name="T11" fmla="*/ 5400 h 12240"/>
                                    <a:gd name="T12" fmla="*/ 5530 w 10311"/>
                                    <a:gd name="T13" fmla="*/ 6120 h 12240"/>
                                    <a:gd name="T14" fmla="*/ 5530 w 10311"/>
                                    <a:gd name="T15" fmla="*/ 12240 h 12240"/>
                                    <a:gd name="T16" fmla="*/ 10310 w 10311"/>
                                    <a:gd name="T17" fmla="*/ 12240 h 12240"/>
                                    <a:gd name="T18" fmla="*/ 10310 w 10311"/>
                                    <a:gd name="T19" fmla="*/ 5400 h 12240"/>
                                    <a:gd name="connsiteX0" fmla="*/ 5530 w 10310"/>
                                    <a:gd name="connsiteY0" fmla="*/ 0 h 12240"/>
                                    <a:gd name="connsiteX1" fmla="*/ 0 w 10310"/>
                                    <a:gd name="connsiteY1" fmla="*/ 0 h 12240"/>
                                    <a:gd name="connsiteX2" fmla="*/ 0 w 10310"/>
                                    <a:gd name="connsiteY2" fmla="*/ 6718 h 12240"/>
                                    <a:gd name="connsiteX3" fmla="*/ 5530 w 10310"/>
                                    <a:gd name="connsiteY3" fmla="*/ 5940 h 12240"/>
                                    <a:gd name="connsiteX4" fmla="*/ 5530 w 10310"/>
                                    <a:gd name="connsiteY4" fmla="*/ 0 h 12240"/>
                                    <a:gd name="connsiteX5" fmla="*/ 10310 w 10310"/>
                                    <a:gd name="connsiteY5" fmla="*/ 5400 h 12240"/>
                                    <a:gd name="connsiteX6" fmla="*/ 5530 w 10310"/>
                                    <a:gd name="connsiteY6" fmla="*/ 6120 h 12240"/>
                                    <a:gd name="connsiteX7" fmla="*/ 5530 w 10310"/>
                                    <a:gd name="connsiteY7" fmla="*/ 12240 h 12240"/>
                                    <a:gd name="connsiteX8" fmla="*/ 10310 w 10310"/>
                                    <a:gd name="connsiteY8" fmla="*/ 12240 h 12240"/>
                                    <a:gd name="connsiteX9" fmla="*/ 8851 w 10310"/>
                                    <a:gd name="connsiteY9" fmla="*/ 7964 h 12240"/>
                                    <a:gd name="connsiteX0" fmla="*/ 5530 w 10310"/>
                                    <a:gd name="connsiteY0" fmla="*/ 0 h 12240"/>
                                    <a:gd name="connsiteX1" fmla="*/ 0 w 10310"/>
                                    <a:gd name="connsiteY1" fmla="*/ 0 h 12240"/>
                                    <a:gd name="connsiteX2" fmla="*/ 0 w 10310"/>
                                    <a:gd name="connsiteY2" fmla="*/ 6718 h 12240"/>
                                    <a:gd name="connsiteX3" fmla="*/ 5530 w 10310"/>
                                    <a:gd name="connsiteY3" fmla="*/ 5940 h 12240"/>
                                    <a:gd name="connsiteX4" fmla="*/ 5530 w 10310"/>
                                    <a:gd name="connsiteY4" fmla="*/ 0 h 12240"/>
                                    <a:gd name="connsiteX5" fmla="*/ 8190 w 10310"/>
                                    <a:gd name="connsiteY5" fmla="*/ 3479 h 12240"/>
                                    <a:gd name="connsiteX6" fmla="*/ 5530 w 10310"/>
                                    <a:gd name="connsiteY6" fmla="*/ 6120 h 12240"/>
                                    <a:gd name="connsiteX7" fmla="*/ 5530 w 10310"/>
                                    <a:gd name="connsiteY7" fmla="*/ 12240 h 12240"/>
                                    <a:gd name="connsiteX8" fmla="*/ 10310 w 10310"/>
                                    <a:gd name="connsiteY8" fmla="*/ 12240 h 12240"/>
                                    <a:gd name="connsiteX9" fmla="*/ 8851 w 10310"/>
                                    <a:gd name="connsiteY9" fmla="*/ 7964 h 12240"/>
                                    <a:gd name="connsiteX0" fmla="*/ 5530 w 10310"/>
                                    <a:gd name="connsiteY0" fmla="*/ 0 h 12240"/>
                                    <a:gd name="connsiteX1" fmla="*/ 0 w 10310"/>
                                    <a:gd name="connsiteY1" fmla="*/ 0 h 12240"/>
                                    <a:gd name="connsiteX2" fmla="*/ 0 w 10310"/>
                                    <a:gd name="connsiteY2" fmla="*/ 6718 h 12240"/>
                                    <a:gd name="connsiteX3" fmla="*/ 5530 w 10310"/>
                                    <a:gd name="connsiteY3" fmla="*/ 5940 h 12240"/>
                                    <a:gd name="connsiteX4" fmla="*/ 5530 w 10310"/>
                                    <a:gd name="connsiteY4" fmla="*/ 0 h 12240"/>
                                    <a:gd name="connsiteX5" fmla="*/ 5530 w 10310"/>
                                    <a:gd name="connsiteY5" fmla="*/ 6120 h 12240"/>
                                    <a:gd name="connsiteX6" fmla="*/ 5530 w 10310"/>
                                    <a:gd name="connsiteY6" fmla="*/ 12240 h 12240"/>
                                    <a:gd name="connsiteX7" fmla="*/ 10310 w 10310"/>
                                    <a:gd name="connsiteY7" fmla="*/ 12240 h 12240"/>
                                    <a:gd name="connsiteX8" fmla="*/ 8851 w 10310"/>
                                    <a:gd name="connsiteY8" fmla="*/ 7964 h 12240"/>
                                    <a:gd name="connsiteX0" fmla="*/ 5530 w 10310"/>
                                    <a:gd name="connsiteY0" fmla="*/ 0 h 12240"/>
                                    <a:gd name="connsiteX1" fmla="*/ 0 w 10310"/>
                                    <a:gd name="connsiteY1" fmla="*/ 0 h 12240"/>
                                    <a:gd name="connsiteX2" fmla="*/ 0 w 10310"/>
                                    <a:gd name="connsiteY2" fmla="*/ 6718 h 12240"/>
                                    <a:gd name="connsiteX3" fmla="*/ 5530 w 10310"/>
                                    <a:gd name="connsiteY3" fmla="*/ 5940 h 12240"/>
                                    <a:gd name="connsiteX4" fmla="*/ 5530 w 10310"/>
                                    <a:gd name="connsiteY4" fmla="*/ 0 h 12240"/>
                                    <a:gd name="connsiteX5" fmla="*/ 5530 w 10310"/>
                                    <a:gd name="connsiteY5" fmla="*/ 12240 h 12240"/>
                                    <a:gd name="connsiteX6" fmla="*/ 10310 w 10310"/>
                                    <a:gd name="connsiteY6" fmla="*/ 12240 h 12240"/>
                                    <a:gd name="connsiteX7" fmla="*/ 8851 w 10310"/>
                                    <a:gd name="connsiteY7" fmla="*/ 7964 h 12240"/>
                                    <a:gd name="connsiteX0" fmla="*/ 5530 w 10310"/>
                                    <a:gd name="connsiteY0" fmla="*/ 0 h 12240"/>
                                    <a:gd name="connsiteX1" fmla="*/ 0 w 10310"/>
                                    <a:gd name="connsiteY1" fmla="*/ 0 h 12240"/>
                                    <a:gd name="connsiteX2" fmla="*/ 0 w 10310"/>
                                    <a:gd name="connsiteY2" fmla="*/ 6718 h 12240"/>
                                    <a:gd name="connsiteX3" fmla="*/ 5530 w 10310"/>
                                    <a:gd name="connsiteY3" fmla="*/ 5940 h 12240"/>
                                    <a:gd name="connsiteX4" fmla="*/ 5530 w 10310"/>
                                    <a:gd name="connsiteY4" fmla="*/ 0 h 12240"/>
                                    <a:gd name="connsiteX5" fmla="*/ 5530 w 10310"/>
                                    <a:gd name="connsiteY5" fmla="*/ 12240 h 12240"/>
                                    <a:gd name="connsiteX6" fmla="*/ 10310 w 10310"/>
                                    <a:gd name="connsiteY6" fmla="*/ 12240 h 12240"/>
                                    <a:gd name="connsiteX0" fmla="*/ 5530 w 5530"/>
                                    <a:gd name="connsiteY0" fmla="*/ 0 h 6718"/>
                                    <a:gd name="connsiteX1" fmla="*/ 0 w 5530"/>
                                    <a:gd name="connsiteY1" fmla="*/ 0 h 6718"/>
                                    <a:gd name="connsiteX2" fmla="*/ 0 w 5530"/>
                                    <a:gd name="connsiteY2" fmla="*/ 6718 h 6718"/>
                                    <a:gd name="connsiteX3" fmla="*/ 5530 w 5530"/>
                                    <a:gd name="connsiteY3" fmla="*/ 5940 h 6718"/>
                                    <a:gd name="connsiteX4" fmla="*/ 5530 w 5530"/>
                                    <a:gd name="connsiteY4" fmla="*/ 0 h 67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30" h="6718">
                                      <a:moveTo>
                                        <a:pt x="5530" y="0"/>
                                      </a:moveTo>
                                      <a:lnTo>
                                        <a:pt x="0" y="0"/>
                                      </a:lnTo>
                                      <a:lnTo>
                                        <a:pt x="0" y="6718"/>
                                      </a:lnTo>
                                      <a:lnTo>
                                        <a:pt x="5530" y="5940"/>
                                      </a:lnTo>
                                      <a:lnTo>
                                        <a:pt x="5530" y="0"/>
                                      </a:lnTo>
                                    </a:path>
                                  </a:pathLst>
                                </a:custGeom>
                                <a:solidFill>
                                  <a:schemeClr val="bg2"/>
                                </a:solidFill>
                                <a:ln>
                                  <a:noFill/>
                                </a:ln>
                              </wps:spPr>
                              <wps:txbx>
                                <w:txbxContent>
                                  <w:p w14:paraId="68815CD6" w14:textId="77777777" w:rsidR="00FD092E" w:rsidRPr="00B1734B" w:rsidRDefault="00FD092E" w:rsidP="00FD092E">
                                    <w:pPr>
                                      <w:spacing w:before="120"/>
                                      <w:jc w:val="center"/>
                                      <w:rPr>
                                        <w:rStyle w:val="Hyperlink"/>
                                        <w:color w:val="99FF99"/>
                                        <w:lang w:val="nl-NL"/>
                                      </w:rPr>
                                    </w:pPr>
                                    <w:r w:rsidRPr="00B1734B">
                                      <w:rPr>
                                        <w:color w:val="99FF99"/>
                                        <w:lang w:val="nl-NL"/>
                                      </w:rPr>
                                      <w:t>Karin van Rooijen</w:t>
                                    </w:r>
                                    <w:r w:rsidRPr="00B1734B">
                                      <w:rPr>
                                        <w:color w:val="99FF99"/>
                                        <w:lang w:val="nl-NL"/>
                                      </w:rPr>
                                      <w:br/>
                                    </w:r>
                                    <w:hyperlink r:id="rId11" w:history="1">
                                      <w:r w:rsidRPr="00B1734B">
                                        <w:rPr>
                                          <w:rStyle w:val="Hyperlink"/>
                                          <w:color w:val="99FF99"/>
                                          <w:lang w:val="nl-NL"/>
                                        </w:rPr>
                                        <w:t>cmvanrooijen@gmail.com</w:t>
                                      </w:r>
                                    </w:hyperlink>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62A71FF" id="Group 14" o:spid="_x0000_s1026" alt="Decorative backgrounds group2" style="position:absolute;left:0;text-align:left;margin-left:-.1pt;margin-top:0;width:286.8pt;height:363pt;z-index:-251658238;mso-position-horizontal-relative:page;mso-position-vertical-relative:page;mso-width-relative:margin;mso-height-relative:margin" coordsize="35145,43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">
                      <o:lock v:ext="edit" aspectratio="t"/>
                      <v:shape id="Freeform 11" o:spid="_x0000_s1027" style="position:absolute;width:35141;height:43804;visibility:visible;mso-wrap-style:square;v-text-anchor:top" coordsize="5530,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" path="m5530,l,,,6898,5530,6120,5530,xe" fillcolor="#c6c2b9 [3205]" stroked="f">
                        <v:path arrowok="t" o:connecttype="custom" o:connectlocs="3514179,0;0,0;0,4380415;3514179,3886364;3514179,0" o:connectangles="0,0,0,0,0"/>
                      </v:shape>
                      <v:shape id="Freeform 12" o:spid="_x0000_s1028" style="position:absolute;width:35145;height:42661;visibility:visible;mso-wrap-style:square;v-text-anchor:top" coordsize="5530,67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" adj="-11796480,,5400" path="m5530,l,,,6718,5530,5940,5530,e" fillcolor="#77a6ae [3214]" stroked="f">
                        <v:stroke joinstyle="miter"/>
                        <v:formulas/>
                        <v:path arrowok="t" o:connecttype="custom" o:connectlocs="3514520,0;0,0;0,4266110;3514520,3772059;3514520,0" o:connectangles="0,0,0,0,0" textboxrect="0,0,5530,6718"/>
                        <v:textbox>
                          <w:txbxContent>
                            <w:p w14:paraId="68815CD6" w14:textId="77777777" w:rsidR="00FD092E" w:rsidRPr="00B1734B" w:rsidRDefault="00FD092E" w:rsidP="00FD092E">
                              <w:pPr>
                                <w:spacing w:before="120"/>
                                <w:jc w:val="center"/>
                                <w:rPr>
                                  <w:rStyle w:val="Hyperlink"/>
                                  <w:color w:val="99FF99"/>
                                  <w:lang w:val="nl-NL"/>
                                </w:rPr>
                              </w:pPr>
                              <w:r w:rsidRPr="00B1734B">
                                <w:rPr>
                                  <w:color w:val="99FF99"/>
                                  <w:lang w:val="nl-NL"/>
                                </w:rPr>
                                <w:t>Karin van Rooijen</w:t>
                              </w:r>
                              <w:r w:rsidRPr="00B1734B">
                                <w:rPr>
                                  <w:color w:val="99FF99"/>
                                  <w:lang w:val="nl-NL"/>
                                </w:rPr>
                                <w:br/>
                              </w:r>
                              <w:hyperlink r:id="rId12" w:history="1">
                                <w:r w:rsidRPr="00B1734B">
                                  <w:rPr>
                                    <w:rStyle w:val="Hyperlink"/>
                                    <w:color w:val="99FF99"/>
                                    <w:lang w:val="nl-NL"/>
                                  </w:rPr>
                                  <w:t>cmvanrooijen@gmail.com</w:t>
                                </w:r>
                              </w:hyperlink>
                            </w:p>
                          </w:txbxContent>
                        </v:textbox>
                      </v:shape>
                      <w10:wrap anchorx="page" anchory="page"/>
                      <w10:anchorlock/>
                    </v:group>
                  </w:pict>
                </mc:Fallback>
              </mc:AlternateContent>
            </w:r>
          </w:p>
          <w:p w14:paraId="3C5CE256" w14:textId="77777777" w:rsidR="002A76B0" w:rsidRDefault="002A76B0" w:rsidP="003573C3">
            <w:pPr>
              <w:spacing w:before="120"/>
              <w:jc w:val="center"/>
            </w:pPr>
          </w:p>
          <w:p w14:paraId="57C6DA43" w14:textId="77777777" w:rsidR="002A76B0" w:rsidRDefault="002A76B0" w:rsidP="003573C3">
            <w:pPr>
              <w:spacing w:before="120"/>
              <w:jc w:val="center"/>
            </w:pPr>
          </w:p>
          <w:p w14:paraId="749F411B" w14:textId="77777777" w:rsidR="00B42EF1" w:rsidRDefault="00B42EF1" w:rsidP="003573C3">
            <w:pPr>
              <w:spacing w:before="120"/>
              <w:jc w:val="center"/>
            </w:pPr>
          </w:p>
          <w:p w14:paraId="6E3D4F4E" w14:textId="5263BFED" w:rsidR="00133771" w:rsidRDefault="00133771" w:rsidP="003573C3">
            <w:pPr>
              <w:spacing w:before="120"/>
              <w:jc w:val="center"/>
            </w:pPr>
            <w:r>
              <w:rPr>
                <w:noProof/>
                <w:lang w:bidi="ar-SA"/>
              </w:rPr>
              <mc:AlternateContent>
                <mc:Choice Requires="wps">
                  <w:drawing>
                    <wp:inline distT="0" distB="0" distL="0" distR="0" wp14:anchorId="7350F2B7" wp14:editId="29E5D8AC">
                      <wp:extent cx="848995" cy="153670"/>
                      <wp:effectExtent l="19050" t="19050" r="46355" b="36830"/>
                      <wp:docPr id="1" name="Freeform 22" descr="Decorative accent l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8995" cy="153670"/>
                              </a:xfrm>
                              <a:custGeom>
                                <a:avLst/>
                                <a:gdLst>
                                  <a:gd name="T0" fmla="+- 0 50 50"/>
                                  <a:gd name="T1" fmla="*/ T0 w 1337"/>
                                  <a:gd name="T2" fmla="+- 0 291 50"/>
                                  <a:gd name="T3" fmla="*/ 291 h 242"/>
                                  <a:gd name="T4" fmla="+- 0 715 50"/>
                                  <a:gd name="T5" fmla="*/ T4 w 1337"/>
                                  <a:gd name="T6" fmla="+- 0 50 50"/>
                                  <a:gd name="T7" fmla="*/ 50 h 242"/>
                                  <a:gd name="T8" fmla="+- 0 1386 50"/>
                                  <a:gd name="T9" fmla="*/ T8 w 1337"/>
                                  <a:gd name="T10" fmla="+- 0 291 50"/>
                                  <a:gd name="T11" fmla="*/ 291 h 242"/>
                                </a:gdLst>
                                <a:ahLst/>
                                <a:cxnLst>
                                  <a:cxn ang="0">
                                    <a:pos x="T1" y="T3"/>
                                  </a:cxn>
                                  <a:cxn ang="0">
                                    <a:pos x="T5" y="T7"/>
                                  </a:cxn>
                                  <a:cxn ang="0">
                                    <a:pos x="T9" y="T11"/>
                                  </a:cxn>
                                </a:cxnLst>
                                <a:rect l="0" t="0" r="r" b="b"/>
                                <a:pathLst>
                                  <a:path w="1337" h="242">
                                    <a:moveTo>
                                      <a:pt x="0" y="241"/>
                                    </a:moveTo>
                                    <a:lnTo>
                                      <a:pt x="665" y="0"/>
                                    </a:lnTo>
                                    <a:lnTo>
                                      <a:pt x="1336" y="241"/>
                                    </a:lnTo>
                                  </a:path>
                                </a:pathLst>
                              </a:custGeom>
                              <a:noFill/>
                              <a:ln w="63500" cap="rnd">
                                <a:solidFill>
                                  <a:srgbClr val="99FF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w14:anchorId="3780CE3D" id="Freeform 22" o:spid="_x0000_s1026" alt="Decorative accent light" style="visibility:visible;mso-wrap-style:square;mso-left-percent:-10001;mso-top-percent:-10001;mso-position-horizontal:absolute;mso-position-horizontal-relative:char;mso-position-vertical:absolute;mso-position-vertical-relative:line;mso-left-percent:-10001;mso-top-percent:-10001;v-text-anchor:top" points="0,12.05pt,33.25pt,0,66.8pt,12.05pt" coordsize="1337,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" filled="f" strokecolor="#9f9" strokeweight="5pt">
                      <v:stroke endcap="round"/>
                      <v:path arrowok="t" o:connecttype="custom" o:connectlocs="0,184785;422275,31750;848360,184785" o:connectangles="0,0,0"/>
                      <w10:anchorlock/>
                    </v:polyline>
                  </w:pict>
                </mc:Fallback>
              </mc:AlternateContent>
            </w:r>
          </w:p>
          <w:p w14:paraId="41185AD9" w14:textId="1C65321A" w:rsidR="00133771" w:rsidRPr="002A76B0" w:rsidRDefault="002A76B0" w:rsidP="002A5004">
            <w:pPr>
              <w:pStyle w:val="Citaat"/>
              <w:ind w:left="330" w:firstLine="0"/>
              <w:rPr>
                <w:color w:val="99FF99"/>
              </w:rPr>
            </w:pPr>
            <w:r w:rsidRPr="002A76B0">
              <w:rPr>
                <w:color w:val="99FF99"/>
              </w:rPr>
              <w:t>“HET KAN WEL!”</w:t>
            </w:r>
            <w:r w:rsidR="00802F8B">
              <w:rPr>
                <w:color w:val="99FF99"/>
              </w:rPr>
              <w:br/>
            </w:r>
          </w:p>
        </w:tc>
        <w:tc>
          <w:tcPr>
            <w:tcW w:w="693" w:type="dxa"/>
            <w:gridSpan w:val="3"/>
          </w:tcPr>
          <w:p w14:paraId="5E6205E1" w14:textId="77777777" w:rsidR="00133771" w:rsidRDefault="00133771" w:rsidP="003573C3">
            <w:pPr>
              <w:rPr>
                <w:rFonts w:ascii="Times New Roman"/>
                <w:sz w:val="24"/>
              </w:rPr>
            </w:pPr>
          </w:p>
        </w:tc>
        <w:tc>
          <w:tcPr>
            <w:tcW w:w="4230" w:type="dxa"/>
          </w:tcPr>
          <w:p w14:paraId="71887AC7" w14:textId="149AD029" w:rsidR="00133771" w:rsidRDefault="00133771" w:rsidP="003573C3">
            <w:pPr>
              <w:spacing w:before="120"/>
            </w:pPr>
            <w:r w:rsidRPr="00ED77E6">
              <w:rPr>
                <w:noProof/>
                <w:lang w:bidi="ar-SA"/>
              </w:rPr>
              <mc:AlternateContent>
                <mc:Choice Requires="wps">
                  <w:drawing>
                    <wp:inline distT="0" distB="0" distL="0" distR="0" wp14:anchorId="51AC450D" wp14:editId="653520C9">
                      <wp:extent cx="848995" cy="153670"/>
                      <wp:effectExtent l="19050" t="19050" r="46355" b="36830"/>
                      <wp:docPr id="2" name="Freeform 13" descr="Decorative accent dar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8995" cy="153670"/>
                              </a:xfrm>
                              <a:custGeom>
                                <a:avLst/>
                                <a:gdLst>
                                  <a:gd name="T0" fmla="+- 0 5834 5834"/>
                                  <a:gd name="T1" fmla="*/ T0 w 1337"/>
                                  <a:gd name="T2" fmla="+- 0 1054 813"/>
                                  <a:gd name="T3" fmla="*/ 1054 h 242"/>
                                  <a:gd name="T4" fmla="+- 0 6499 5834"/>
                                  <a:gd name="T5" fmla="*/ T4 w 1337"/>
                                  <a:gd name="T6" fmla="+- 0 813 813"/>
                                  <a:gd name="T7" fmla="*/ 813 h 242"/>
                                  <a:gd name="T8" fmla="+- 0 7170 5834"/>
                                  <a:gd name="T9" fmla="*/ T8 w 1337"/>
                                  <a:gd name="T10" fmla="+- 0 1054 813"/>
                                  <a:gd name="T11" fmla="*/ 1054 h 242"/>
                                </a:gdLst>
                                <a:ahLst/>
                                <a:cxnLst>
                                  <a:cxn ang="0">
                                    <a:pos x="T1" y="T3"/>
                                  </a:cxn>
                                  <a:cxn ang="0">
                                    <a:pos x="T5" y="T7"/>
                                  </a:cxn>
                                  <a:cxn ang="0">
                                    <a:pos x="T9" y="T11"/>
                                  </a:cxn>
                                </a:cxnLst>
                                <a:rect l="0" t="0" r="r" b="b"/>
                                <a:pathLst>
                                  <a:path w="1337" h="242">
                                    <a:moveTo>
                                      <a:pt x="0" y="241"/>
                                    </a:moveTo>
                                    <a:lnTo>
                                      <a:pt x="665" y="0"/>
                                    </a:lnTo>
                                    <a:lnTo>
                                      <a:pt x="1336" y="241"/>
                                    </a:lnTo>
                                  </a:path>
                                </a:pathLst>
                              </a:custGeom>
                              <a:noFill/>
                              <a:ln w="63500" cap="rnd">
                                <a:solidFill>
                                  <a:schemeClr val="tx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w14:anchorId="1877772A" id="Freeform 13" o:spid="_x0000_s1026" alt="Decorative accent dark" style="visibility:visible;mso-wrap-style:square;mso-left-percent:-10001;mso-top-percent:-10001;mso-position-horizontal:absolute;mso-position-horizontal-relative:char;mso-position-vertical:absolute;mso-position-vertical-relative:line;mso-left-percent:-10001;mso-top-percent:-10001;v-text-anchor:top" points="0,12.05pt,33.25pt,0,66.8pt,12.05pt" coordsize="1337,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" filled="f" strokecolor="#0e3a53 [3215]" strokeweight="5pt">
                      <v:stroke endcap="round"/>
                      <v:path arrowok="t" o:connecttype="custom" o:connectlocs="0,669290;422275,516255;848360,669290" o:connectangles="0,0,0"/>
                      <w10:anchorlock/>
                    </v:polyline>
                  </w:pict>
                </mc:Fallback>
              </mc:AlternateContent>
            </w:r>
          </w:p>
          <w:p w14:paraId="6A2A178B" w14:textId="6AD9899D" w:rsidR="00E57F0A" w:rsidRDefault="00162341" w:rsidP="00A66227">
            <w:pPr>
              <w:spacing w:line="360" w:lineRule="auto"/>
              <w:rPr>
                <w:sz w:val="24"/>
                <w:szCs w:val="24"/>
                <w:lang w:val="nl-NL"/>
              </w:rPr>
            </w:pPr>
            <w:r>
              <w:rPr>
                <w:b/>
                <w:bCs/>
                <w:sz w:val="24"/>
                <w:szCs w:val="24"/>
                <w:lang w:val="nl-NL"/>
              </w:rPr>
              <w:t xml:space="preserve">Januari </w:t>
            </w:r>
            <w:r w:rsidR="009E591E" w:rsidRPr="00B1734B">
              <w:rPr>
                <w:b/>
                <w:bCs/>
                <w:sz w:val="24"/>
                <w:szCs w:val="24"/>
                <w:lang w:val="nl-NL"/>
              </w:rPr>
              <w:t>202</w:t>
            </w:r>
            <w:r>
              <w:rPr>
                <w:b/>
                <w:bCs/>
                <w:sz w:val="24"/>
                <w:szCs w:val="24"/>
                <w:lang w:val="nl-NL"/>
              </w:rPr>
              <w:t>6</w:t>
            </w:r>
            <w:r w:rsidR="005928D3" w:rsidRPr="00B1734B">
              <w:rPr>
                <w:sz w:val="24"/>
                <w:szCs w:val="24"/>
                <w:lang w:val="nl-NL"/>
              </w:rPr>
              <w:br/>
            </w:r>
            <w:r>
              <w:rPr>
                <w:sz w:val="24"/>
                <w:szCs w:val="24"/>
                <w:lang w:val="nl-NL"/>
              </w:rPr>
              <w:t>Helaas minder goed nieuws dit keer</w:t>
            </w:r>
            <w:r w:rsidR="00E57F0A">
              <w:rPr>
                <w:sz w:val="24"/>
                <w:szCs w:val="24"/>
                <w:lang w:val="nl-NL"/>
              </w:rPr>
              <w:br/>
            </w:r>
          </w:p>
          <w:p w14:paraId="478B9958" w14:textId="77777777" w:rsidR="00775A12" w:rsidRDefault="00775A12" w:rsidP="00A66227">
            <w:pPr>
              <w:spacing w:line="360" w:lineRule="auto"/>
              <w:rPr>
                <w:sz w:val="24"/>
                <w:szCs w:val="24"/>
                <w:lang w:val="nl-NL"/>
              </w:rPr>
            </w:pPr>
          </w:p>
          <w:p w14:paraId="36058BAC" w14:textId="77777777" w:rsidR="00775A12" w:rsidRDefault="00775A12" w:rsidP="00A66227">
            <w:pPr>
              <w:spacing w:line="360" w:lineRule="auto"/>
              <w:rPr>
                <w:sz w:val="24"/>
                <w:szCs w:val="24"/>
                <w:lang w:val="nl-NL"/>
              </w:rPr>
            </w:pPr>
          </w:p>
          <w:p w14:paraId="54F21C60" w14:textId="77777777" w:rsidR="00802F8B" w:rsidRDefault="00802F8B" w:rsidP="00A66227">
            <w:pPr>
              <w:spacing w:line="360" w:lineRule="auto"/>
              <w:rPr>
                <w:sz w:val="24"/>
                <w:szCs w:val="24"/>
                <w:lang w:val="nl-NL"/>
              </w:rPr>
            </w:pPr>
          </w:p>
          <w:p w14:paraId="757783E2" w14:textId="20EE0875" w:rsidR="00802F8B" w:rsidRDefault="00802F8B" w:rsidP="00A66227">
            <w:pPr>
              <w:spacing w:line="360" w:lineRule="auto"/>
              <w:rPr>
                <w:sz w:val="24"/>
                <w:szCs w:val="24"/>
                <w:lang w:val="nl-NL"/>
              </w:rPr>
            </w:pPr>
          </w:p>
          <w:p w14:paraId="47D4C40B" w14:textId="77777777" w:rsidR="00D771CB" w:rsidRPr="00B1734B" w:rsidRDefault="00D771CB" w:rsidP="00A66227">
            <w:pPr>
              <w:spacing w:line="360" w:lineRule="auto"/>
              <w:rPr>
                <w:sz w:val="24"/>
                <w:szCs w:val="24"/>
                <w:lang w:val="nl-NL"/>
              </w:rPr>
            </w:pPr>
          </w:p>
          <w:p w14:paraId="7422D9DA" w14:textId="59CB6BD4" w:rsidR="00D47DE6" w:rsidRPr="00B1734B" w:rsidRDefault="00706667" w:rsidP="00356366">
            <w:pPr>
              <w:rPr>
                <w:sz w:val="20"/>
                <w:szCs w:val="20"/>
                <w:lang w:val="nl-NL"/>
              </w:rPr>
            </w:pPr>
            <w:r w:rsidRPr="00B1734B">
              <w:rPr>
                <w:sz w:val="20"/>
                <w:szCs w:val="20"/>
                <w:lang w:val="nl-NL"/>
              </w:rPr>
              <w:br/>
            </w:r>
          </w:p>
        </w:tc>
        <w:tc>
          <w:tcPr>
            <w:tcW w:w="540" w:type="dxa"/>
            <w:gridSpan w:val="3"/>
          </w:tcPr>
          <w:p w14:paraId="780C7B99" w14:textId="580C195E" w:rsidR="00133771" w:rsidRPr="00B1734B" w:rsidRDefault="00133771" w:rsidP="003573C3">
            <w:pPr>
              <w:rPr>
                <w:rFonts w:ascii="Times New Roman"/>
                <w:sz w:val="24"/>
                <w:lang w:val="nl-NL"/>
              </w:rPr>
            </w:pPr>
          </w:p>
        </w:tc>
        <w:tc>
          <w:tcPr>
            <w:tcW w:w="4610" w:type="dxa"/>
          </w:tcPr>
          <w:p w14:paraId="11EEA315" w14:textId="63361DB6" w:rsidR="00133771" w:rsidRPr="00B1734B" w:rsidRDefault="00802F8B" w:rsidP="003573C3">
            <w:pPr>
              <w:rPr>
                <w:rFonts w:ascii="Times New Roman"/>
                <w:sz w:val="24"/>
                <w:lang w:val="nl-NL"/>
              </w:rPr>
            </w:pPr>
            <w:r>
              <w:rPr>
                <w:rFonts w:ascii="Arial" w:hAnsi="Arial"/>
                <w:noProof/>
                <w:sz w:val="20"/>
              </w:rPr>
              <w:drawing>
                <wp:anchor distT="0" distB="0" distL="114300" distR="114300" simplePos="0" relativeHeight="251658241" behindDoc="1" locked="0" layoutInCell="1" allowOverlap="1" wp14:anchorId="6DACDEDF" wp14:editId="151719CE">
                  <wp:simplePos x="0" y="0"/>
                  <wp:positionH relativeFrom="column">
                    <wp:posOffset>-199309</wp:posOffset>
                  </wp:positionH>
                  <wp:positionV relativeFrom="paragraph">
                    <wp:posOffset>-1501140</wp:posOffset>
                  </wp:positionV>
                  <wp:extent cx="5631180" cy="5631180"/>
                  <wp:effectExtent l="0" t="0" r="7620" b="7620"/>
                  <wp:wrapNone/>
                  <wp:docPr id="1995798521"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98521" name="Afbeelding 17"/>
                          <pic:cNvPicPr/>
                        </pic:nvPicPr>
                        <pic:blipFill>
                          <a:blip r:embed="rId13">
                            <a:extLst>
                              <a:ext uri="{28A0092B-C50C-407E-A947-70E740481C1C}">
                                <a14:useLocalDpi xmlns:a14="http://schemas.microsoft.com/office/drawing/2010/main" val="0"/>
                              </a:ext>
                            </a:extLst>
                          </a:blip>
                          <a:stretch>
                            <a:fillRect/>
                          </a:stretch>
                        </pic:blipFill>
                        <pic:spPr>
                          <a:xfrm>
                            <a:off x="0" y="0"/>
                            <a:ext cx="5631180" cy="5631180"/>
                          </a:xfrm>
                          <a:prstGeom prst="rect">
                            <a:avLst/>
                          </a:prstGeom>
                        </pic:spPr>
                      </pic:pic>
                    </a:graphicData>
                  </a:graphic>
                  <wp14:sizeRelH relativeFrom="margin">
                    <wp14:pctWidth>0</wp14:pctWidth>
                  </wp14:sizeRelH>
                  <wp14:sizeRelV relativeFrom="margin">
                    <wp14:pctHeight>0</wp14:pctHeight>
                  </wp14:sizeRelV>
                </wp:anchor>
              </w:drawing>
            </w:r>
          </w:p>
        </w:tc>
      </w:tr>
      <w:tr w:rsidR="0063282B" w14:paraId="2AB36D49" w14:textId="77777777" w:rsidTr="00D771CB">
        <w:trPr>
          <w:trHeight w:val="2268"/>
        </w:trPr>
        <w:tc>
          <w:tcPr>
            <w:tcW w:w="5580" w:type="dxa"/>
            <w:gridSpan w:val="3"/>
            <w:vMerge w:val="restart"/>
          </w:tcPr>
          <w:p w14:paraId="468595E2" w14:textId="7192C516" w:rsidR="00682D12" w:rsidRPr="00B1734B" w:rsidRDefault="00682D12" w:rsidP="0063282B">
            <w:pPr>
              <w:spacing w:after="0"/>
              <w:rPr>
                <w:rFonts w:ascii="Times New Roman"/>
                <w:sz w:val="24"/>
                <w:lang w:val="nl-NL"/>
              </w:rPr>
            </w:pPr>
          </w:p>
          <w:p w14:paraId="719E0F92" w14:textId="269FC25F" w:rsidR="0063282B" w:rsidRPr="00B1734B" w:rsidRDefault="003616C2" w:rsidP="0063282B">
            <w:pPr>
              <w:spacing w:after="0"/>
              <w:rPr>
                <w:rFonts w:ascii="Times New Roman"/>
                <w:sz w:val="24"/>
                <w:lang w:val="nl-NL"/>
              </w:rPr>
            </w:pPr>
            <w:r>
              <w:rPr>
                <w:rFonts w:ascii="Times New Roman"/>
                <w:noProof/>
                <w:sz w:val="24"/>
              </w:rPr>
              <w:drawing>
                <wp:anchor distT="0" distB="0" distL="114300" distR="114300" simplePos="0" relativeHeight="251658240" behindDoc="1" locked="0" layoutInCell="1" allowOverlap="1" wp14:anchorId="198DD0C6" wp14:editId="5C8D4D02">
                  <wp:simplePos x="0" y="0"/>
                  <wp:positionH relativeFrom="column">
                    <wp:posOffset>-217170</wp:posOffset>
                  </wp:positionH>
                  <wp:positionV relativeFrom="paragraph">
                    <wp:posOffset>156210</wp:posOffset>
                  </wp:positionV>
                  <wp:extent cx="4139966" cy="3824984"/>
                  <wp:effectExtent l="95250" t="95250" r="89535" b="99695"/>
                  <wp:wrapNone/>
                  <wp:docPr id="1370263943" name="Afbeelding 15" descr="Afbeelding met buitenshuis, gras, natuur, hem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263943" name="Afbeelding 15" descr="Afbeelding met buitenshuis, gras, natuur, hemel&#10;&#10;Automatisch gegenereerde beschrijving"/>
                          <pic:cNvPicPr/>
                        </pic:nvPicPr>
                        <pic:blipFill>
                          <a:blip r:embed="rId14" cstate="print">
                            <a:extLst>
                              <a:ext uri="{28A0092B-C50C-407E-A947-70E740481C1C}">
                                <a14:useLocalDpi xmlns:a14="http://schemas.microsoft.com/office/drawing/2010/main" val="0"/>
                              </a:ext>
                            </a:extLst>
                          </a:blip>
                          <a:stretch>
                            <a:fillRect/>
                          </a:stretch>
                        </pic:blipFill>
                        <pic:spPr>
                          <a:xfrm rot="21449306">
                            <a:off x="0" y="0"/>
                            <a:ext cx="4139966" cy="3824984"/>
                          </a:xfrm>
                          <a:prstGeom prst="rect">
                            <a:avLst/>
                          </a:prstGeom>
                        </pic:spPr>
                      </pic:pic>
                    </a:graphicData>
                  </a:graphic>
                  <wp14:sizeRelH relativeFrom="margin">
                    <wp14:pctWidth>0</wp14:pctWidth>
                  </wp14:sizeRelH>
                  <wp14:sizeRelV relativeFrom="margin">
                    <wp14:pctHeight>0</wp14:pctHeight>
                  </wp14:sizeRelV>
                </wp:anchor>
              </w:drawing>
            </w:r>
          </w:p>
        </w:tc>
        <w:tc>
          <w:tcPr>
            <w:tcW w:w="4590" w:type="dxa"/>
            <w:gridSpan w:val="3"/>
            <w:vMerge w:val="restart"/>
            <w:vAlign w:val="center"/>
          </w:tcPr>
          <w:p w14:paraId="66DE749C" w14:textId="77777777" w:rsidR="00DF51CA" w:rsidRPr="00B1734B" w:rsidRDefault="00150ED0" w:rsidP="00D506A9">
            <w:pPr>
              <w:pStyle w:val="ContactInfo"/>
              <w:ind w:right="60"/>
              <w:rPr>
                <w:bCs/>
                <w:i/>
                <w:iCs/>
                <w:color w:val="99FF99"/>
                <w:sz w:val="56"/>
                <w:szCs w:val="56"/>
                <w:lang w:val="nl-NL"/>
              </w:rPr>
            </w:pPr>
            <w:r w:rsidRPr="00B1734B">
              <w:rPr>
                <w:bCs/>
                <w:i/>
                <w:iCs/>
                <w:color w:val="99FF99"/>
                <w:sz w:val="56"/>
                <w:szCs w:val="56"/>
                <w:lang w:val="nl-NL"/>
              </w:rPr>
              <w:br/>
            </w:r>
            <w:r w:rsidR="00D506A9" w:rsidRPr="00B1734B">
              <w:rPr>
                <w:bCs/>
                <w:i/>
                <w:iCs/>
                <w:color w:val="99FF99"/>
                <w:sz w:val="56"/>
                <w:szCs w:val="56"/>
                <w:lang w:val="nl-NL"/>
              </w:rPr>
              <w:t xml:space="preserve">  </w:t>
            </w:r>
          </w:p>
          <w:p w14:paraId="64B11392" w14:textId="77777777" w:rsidR="00DF51CA" w:rsidRPr="00B1734B" w:rsidRDefault="00DF51CA" w:rsidP="00D506A9">
            <w:pPr>
              <w:pStyle w:val="ContactInfo"/>
              <w:ind w:right="60"/>
              <w:rPr>
                <w:bCs/>
                <w:i/>
                <w:iCs/>
                <w:color w:val="99FF99"/>
                <w:sz w:val="56"/>
                <w:szCs w:val="56"/>
                <w:lang w:val="nl-NL"/>
              </w:rPr>
            </w:pPr>
          </w:p>
          <w:p w14:paraId="7D616544" w14:textId="63BFB924" w:rsidR="0063282B" w:rsidRPr="00B1734B" w:rsidRDefault="00DF51CA" w:rsidP="00D506A9">
            <w:pPr>
              <w:pStyle w:val="ContactInfo"/>
              <w:ind w:right="60"/>
              <w:rPr>
                <w:bCs/>
                <w:i/>
                <w:iCs/>
                <w:color w:val="99FF99"/>
                <w:sz w:val="32"/>
                <w:szCs w:val="32"/>
                <w:lang w:val="nl-NL"/>
              </w:rPr>
            </w:pPr>
            <w:r w:rsidRPr="00B1734B">
              <w:rPr>
                <w:bCs/>
                <w:i/>
                <w:iCs/>
                <w:color w:val="99FF99"/>
                <w:sz w:val="56"/>
                <w:szCs w:val="56"/>
                <w:lang w:val="nl-NL"/>
              </w:rPr>
              <w:t xml:space="preserve">  </w:t>
            </w:r>
            <w:r w:rsidR="00D506A9" w:rsidRPr="00B1734B">
              <w:rPr>
                <w:bCs/>
                <w:i/>
                <w:iCs/>
                <w:color w:val="99FF99"/>
                <w:sz w:val="32"/>
                <w:szCs w:val="32"/>
                <w:lang w:val="nl-NL"/>
              </w:rPr>
              <w:t>Karin van Rooijen</w:t>
            </w:r>
            <w:r w:rsidR="00D506A9" w:rsidRPr="00B1734B">
              <w:rPr>
                <w:bCs/>
                <w:i/>
                <w:iCs/>
                <w:color w:val="99FF99"/>
                <w:sz w:val="32"/>
                <w:szCs w:val="32"/>
                <w:lang w:val="nl-NL"/>
              </w:rPr>
              <w:br/>
            </w:r>
            <w:r w:rsidRPr="00B1734B">
              <w:rPr>
                <w:bCs/>
                <w:i/>
                <w:iCs/>
                <w:color w:val="99FF99"/>
                <w:sz w:val="32"/>
                <w:szCs w:val="32"/>
                <w:lang w:val="nl-NL"/>
              </w:rPr>
              <w:t xml:space="preserve">   </w:t>
            </w:r>
            <w:hyperlink r:id="rId15" w:history="1">
              <w:r w:rsidRPr="00B1734B">
                <w:rPr>
                  <w:rStyle w:val="Hyperlink"/>
                  <w:bCs/>
                  <w:i/>
                  <w:iCs/>
                  <w:color w:val="99FF99"/>
                  <w:sz w:val="32"/>
                  <w:szCs w:val="32"/>
                  <w:lang w:val="nl-NL"/>
                </w:rPr>
                <w:t>cmvanrooijen@gmail.com</w:t>
              </w:r>
            </w:hyperlink>
            <w:r w:rsidR="00D506A9" w:rsidRPr="00B1734B">
              <w:rPr>
                <w:bCs/>
                <w:i/>
                <w:iCs/>
                <w:color w:val="99FF99"/>
                <w:sz w:val="32"/>
                <w:szCs w:val="32"/>
                <w:lang w:val="nl-NL"/>
              </w:rPr>
              <w:t xml:space="preserve"> </w:t>
            </w:r>
          </w:p>
        </w:tc>
        <w:tc>
          <w:tcPr>
            <w:tcW w:w="540" w:type="dxa"/>
            <w:gridSpan w:val="3"/>
            <w:vMerge w:val="restart"/>
          </w:tcPr>
          <w:p w14:paraId="1C76DF10" w14:textId="77777777" w:rsidR="0063282B" w:rsidRPr="00B1734B" w:rsidRDefault="0063282B" w:rsidP="003573C3">
            <w:pPr>
              <w:rPr>
                <w:rFonts w:ascii="Times New Roman"/>
                <w:sz w:val="24"/>
                <w:lang w:val="nl-NL"/>
              </w:rPr>
            </w:pPr>
          </w:p>
        </w:tc>
        <w:tc>
          <w:tcPr>
            <w:tcW w:w="4610" w:type="dxa"/>
            <w:tcBorders>
              <w:bottom w:val="single" w:sz="18" w:space="0" w:color="C6C2B9"/>
            </w:tcBorders>
          </w:tcPr>
          <w:p w14:paraId="175817F2" w14:textId="77777777" w:rsidR="0063282B" w:rsidRDefault="0063282B" w:rsidP="003573C3">
            <w:pPr>
              <w:pStyle w:val="Titel"/>
            </w:pPr>
            <w:r>
              <w:rPr>
                <w:noProof/>
                <w:lang w:bidi="ar-SA"/>
              </w:rPr>
              <mc:AlternateContent>
                <mc:Choice Requires="wps">
                  <w:drawing>
                    <wp:inline distT="0" distB="0" distL="0" distR="0" wp14:anchorId="6C79496C" wp14:editId="3E9D5E06">
                      <wp:extent cx="1381760" cy="215900"/>
                      <wp:effectExtent l="38100" t="38100" r="46990" b="31750"/>
                      <wp:docPr id="3" name="Freeform 13" descr="Decorative accent l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1760" cy="215900"/>
                              </a:xfrm>
                              <a:custGeom>
                                <a:avLst/>
                                <a:gdLst>
                                  <a:gd name="T0" fmla="+- 0 10603 10603"/>
                                  <a:gd name="T1" fmla="*/ T0 w 2176"/>
                                  <a:gd name="T2" fmla="+- 0 6393 6053"/>
                                  <a:gd name="T3" fmla="*/ 6393 h 340"/>
                                  <a:gd name="T4" fmla="+- 0 11689 10603"/>
                                  <a:gd name="T5" fmla="*/ T4 w 2176"/>
                                  <a:gd name="T6" fmla="+- 0 6053 6053"/>
                                  <a:gd name="T7" fmla="*/ 6053 h 340"/>
                                  <a:gd name="T8" fmla="+- 0 12778 10603"/>
                                  <a:gd name="T9" fmla="*/ T8 w 2176"/>
                                  <a:gd name="T10" fmla="+- 0 6393 6053"/>
                                  <a:gd name="T11" fmla="*/ 6393 h 340"/>
                                </a:gdLst>
                                <a:ahLst/>
                                <a:cxnLst>
                                  <a:cxn ang="0">
                                    <a:pos x="T1" y="T3"/>
                                  </a:cxn>
                                  <a:cxn ang="0">
                                    <a:pos x="T5" y="T7"/>
                                  </a:cxn>
                                  <a:cxn ang="0">
                                    <a:pos x="T9" y="T11"/>
                                  </a:cxn>
                                </a:cxnLst>
                                <a:rect l="0" t="0" r="r" b="b"/>
                                <a:pathLst>
                                  <a:path w="2176" h="340">
                                    <a:moveTo>
                                      <a:pt x="0" y="340"/>
                                    </a:moveTo>
                                    <a:lnTo>
                                      <a:pt x="1086" y="0"/>
                                    </a:lnTo>
                                    <a:lnTo>
                                      <a:pt x="2175" y="340"/>
                                    </a:lnTo>
                                  </a:path>
                                </a:pathLst>
                              </a:custGeom>
                              <a:noFill/>
                              <a:ln w="76200" cap="rnd">
                                <a:solidFill>
                                  <a:srgbClr val="99FF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w14:anchorId="5221D842" id="Freeform 13" o:spid="_x0000_s1026" alt="Decorative accent light" style="visibility:visible;mso-wrap-style:square;mso-left-percent:-10001;mso-top-percent:-10001;mso-position-horizontal:absolute;mso-position-horizontal-relative:char;mso-position-vertical:absolute;mso-position-vertical-relative:line;mso-left-percent:-10001;mso-top-percent:-10001;v-text-anchor:top" points="0,17pt,54.3pt,0,108.75pt,17pt" coordsize="2176,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" filled="f" strokecolor="#9f9" strokeweight="6pt">
                      <v:stroke endcap="round"/>
                      <v:path arrowok="t" o:connecttype="custom" o:connectlocs="0,4059555;689610,3843655;1381125,4059555" o:connectangles="0,0,0"/>
                      <w10:anchorlock/>
                    </v:polyline>
                  </w:pict>
                </mc:Fallback>
              </mc:AlternateContent>
            </w:r>
          </w:p>
          <w:p w14:paraId="48276751" w14:textId="1F83711B" w:rsidR="0063282B" w:rsidRPr="008B5840" w:rsidRDefault="00886F14" w:rsidP="00AD1A2E">
            <w:pPr>
              <w:pStyle w:val="Titel"/>
            </w:pPr>
            <w:r>
              <w:rPr>
                <w:color w:val="99FF99"/>
              </w:rPr>
              <w:t xml:space="preserve"> </w:t>
            </w:r>
            <w:r w:rsidR="00F659DA" w:rsidRPr="00AF0F92">
              <w:rPr>
                <w:color w:val="99FF99"/>
              </w:rPr>
              <w:t>Anders wonen</w:t>
            </w:r>
            <w:r w:rsidR="00F659DA" w:rsidRPr="00AF0F92">
              <w:rPr>
                <w:color w:val="99FF99"/>
              </w:rPr>
              <w:br/>
            </w:r>
            <w:r>
              <w:rPr>
                <w:color w:val="99FF99"/>
              </w:rPr>
              <w:t xml:space="preserve"> </w:t>
            </w:r>
            <w:r w:rsidR="00F659DA" w:rsidRPr="00AF0F92">
              <w:rPr>
                <w:color w:val="99FF99"/>
              </w:rPr>
              <w:t>Achterhoek</w:t>
            </w:r>
          </w:p>
        </w:tc>
      </w:tr>
      <w:tr w:rsidR="0063282B" w:rsidRPr="009B5BD1" w14:paraId="2DD1C150" w14:textId="77777777" w:rsidTr="00D771CB">
        <w:trPr>
          <w:trHeight w:val="685"/>
        </w:trPr>
        <w:tc>
          <w:tcPr>
            <w:tcW w:w="5580" w:type="dxa"/>
            <w:gridSpan w:val="3"/>
            <w:vMerge/>
            <w:tcBorders>
              <w:top w:val="single" w:sz="4" w:space="0" w:color="auto"/>
            </w:tcBorders>
          </w:tcPr>
          <w:p w14:paraId="7D885126" w14:textId="77777777" w:rsidR="0063282B" w:rsidRDefault="0063282B" w:rsidP="003573C3">
            <w:pPr>
              <w:rPr>
                <w:rFonts w:ascii="Times New Roman"/>
                <w:sz w:val="24"/>
              </w:rPr>
            </w:pPr>
          </w:p>
        </w:tc>
        <w:tc>
          <w:tcPr>
            <w:tcW w:w="4590" w:type="dxa"/>
            <w:gridSpan w:val="3"/>
            <w:vMerge/>
          </w:tcPr>
          <w:p w14:paraId="52286283" w14:textId="77777777" w:rsidR="0063282B" w:rsidRDefault="0063282B" w:rsidP="003573C3">
            <w:pPr>
              <w:pStyle w:val="ContactInfo"/>
            </w:pPr>
          </w:p>
        </w:tc>
        <w:tc>
          <w:tcPr>
            <w:tcW w:w="540" w:type="dxa"/>
            <w:gridSpan w:val="3"/>
            <w:vMerge/>
          </w:tcPr>
          <w:p w14:paraId="725827EF" w14:textId="77777777" w:rsidR="0063282B" w:rsidRDefault="0063282B" w:rsidP="003573C3">
            <w:pPr>
              <w:rPr>
                <w:rFonts w:ascii="Times New Roman"/>
                <w:sz w:val="24"/>
              </w:rPr>
            </w:pPr>
          </w:p>
        </w:tc>
        <w:tc>
          <w:tcPr>
            <w:tcW w:w="4610" w:type="dxa"/>
            <w:tcBorders>
              <w:top w:val="single" w:sz="18" w:space="0" w:color="C6C2B9"/>
            </w:tcBorders>
            <w:vAlign w:val="center"/>
          </w:tcPr>
          <w:p w14:paraId="21E968AA" w14:textId="77777777" w:rsidR="00062880" w:rsidRPr="00B1734B" w:rsidRDefault="00062880" w:rsidP="00F519D5">
            <w:pPr>
              <w:spacing w:after="0"/>
              <w:rPr>
                <w:b/>
                <w:bCs/>
                <w:color w:val="FFFFFF" w:themeColor="background1"/>
                <w:lang w:val="nl-NL"/>
              </w:rPr>
            </w:pPr>
          </w:p>
          <w:p w14:paraId="3B00EEB1" w14:textId="24FD5627" w:rsidR="0063282B" w:rsidRPr="00B1734B" w:rsidRDefault="00886F14" w:rsidP="00153FFC">
            <w:pPr>
              <w:spacing w:after="0"/>
              <w:jc w:val="center"/>
              <w:rPr>
                <w:color w:val="99FF99"/>
                <w:lang w:val="nl-NL"/>
              </w:rPr>
            </w:pPr>
            <w:r w:rsidRPr="00B1734B">
              <w:rPr>
                <w:b/>
                <w:bCs/>
                <w:color w:val="99FF99"/>
                <w:lang w:val="nl-NL"/>
              </w:rPr>
              <w:t xml:space="preserve">  </w:t>
            </w:r>
            <w:r w:rsidR="00062880" w:rsidRPr="00B1734B">
              <w:rPr>
                <w:b/>
                <w:bCs/>
                <w:color w:val="99FF99"/>
                <w:lang w:val="nl-NL"/>
              </w:rPr>
              <w:t xml:space="preserve">NATUUR </w:t>
            </w:r>
            <w:r w:rsidR="00653DB9" w:rsidRPr="00B1734B">
              <w:rPr>
                <w:b/>
                <w:bCs/>
                <w:color w:val="99FF99"/>
                <w:lang w:val="nl-NL"/>
              </w:rPr>
              <w:t>*</w:t>
            </w:r>
            <w:r w:rsidR="00062880" w:rsidRPr="00B1734B">
              <w:rPr>
                <w:b/>
                <w:bCs/>
                <w:color w:val="99FF99"/>
                <w:lang w:val="nl-NL"/>
              </w:rPr>
              <w:t xml:space="preserve"> RUST</w:t>
            </w:r>
            <w:r w:rsidR="00653DB9" w:rsidRPr="00B1734B">
              <w:rPr>
                <w:b/>
                <w:bCs/>
                <w:color w:val="99FF99"/>
                <w:lang w:val="nl-NL"/>
              </w:rPr>
              <w:t xml:space="preserve"> *</w:t>
            </w:r>
            <w:r w:rsidR="00062880" w:rsidRPr="00B1734B">
              <w:rPr>
                <w:b/>
                <w:bCs/>
                <w:color w:val="99FF99"/>
                <w:lang w:val="nl-NL"/>
              </w:rPr>
              <w:t xml:space="preserve"> </w:t>
            </w:r>
            <w:r w:rsidR="006636D8" w:rsidRPr="00B1734B">
              <w:rPr>
                <w:b/>
                <w:bCs/>
                <w:color w:val="99FF99"/>
                <w:lang w:val="nl-NL"/>
              </w:rPr>
              <w:t xml:space="preserve">KLEIN </w:t>
            </w:r>
            <w:r w:rsidR="00653DB9" w:rsidRPr="00B1734B">
              <w:rPr>
                <w:b/>
                <w:bCs/>
                <w:color w:val="99FF99"/>
                <w:lang w:val="nl-NL"/>
              </w:rPr>
              <w:t>*</w:t>
            </w:r>
            <w:r w:rsidR="006636D8" w:rsidRPr="00B1734B">
              <w:rPr>
                <w:b/>
                <w:bCs/>
                <w:color w:val="99FF99"/>
                <w:lang w:val="nl-NL"/>
              </w:rPr>
              <w:t xml:space="preserve"> </w:t>
            </w:r>
            <w:r w:rsidR="009F195F" w:rsidRPr="00B1734B">
              <w:rPr>
                <w:b/>
                <w:bCs/>
                <w:color w:val="99FF99"/>
                <w:lang w:val="nl-NL"/>
              </w:rPr>
              <w:t>DUURZAAM</w:t>
            </w:r>
            <w:r w:rsidR="009F195F" w:rsidRPr="00B1734B">
              <w:rPr>
                <w:b/>
                <w:bCs/>
                <w:color w:val="99FF99"/>
                <w:lang w:val="nl-NL"/>
              </w:rPr>
              <w:br/>
            </w:r>
            <w:r w:rsidR="009F195F" w:rsidRPr="00B1734B">
              <w:rPr>
                <w:b/>
                <w:bCs/>
                <w:color w:val="99FF99"/>
                <w:lang w:val="nl-NL"/>
              </w:rPr>
              <w:br/>
            </w:r>
            <w:r w:rsidRPr="00B1734B">
              <w:rPr>
                <w:b/>
                <w:bCs/>
                <w:color w:val="99FF99"/>
                <w:lang w:val="nl-NL"/>
              </w:rPr>
              <w:t xml:space="preserve">  </w:t>
            </w:r>
            <w:r w:rsidR="009F195F" w:rsidRPr="00B1734B">
              <w:rPr>
                <w:b/>
                <w:bCs/>
                <w:color w:val="99FF99"/>
                <w:lang w:val="nl-NL"/>
              </w:rPr>
              <w:t xml:space="preserve">PRIVACY </w:t>
            </w:r>
            <w:r w:rsidR="00653DB9" w:rsidRPr="00B1734B">
              <w:rPr>
                <w:b/>
                <w:bCs/>
                <w:color w:val="99FF99"/>
                <w:lang w:val="nl-NL"/>
              </w:rPr>
              <w:t>*</w:t>
            </w:r>
            <w:r w:rsidR="009F195F" w:rsidRPr="00B1734B">
              <w:rPr>
                <w:b/>
                <w:bCs/>
                <w:color w:val="99FF99"/>
                <w:lang w:val="nl-NL"/>
              </w:rPr>
              <w:t xml:space="preserve"> VERBONDENHEID</w:t>
            </w:r>
            <w:r w:rsidR="00AF0F92" w:rsidRPr="00B1734B">
              <w:rPr>
                <w:b/>
                <w:bCs/>
                <w:color w:val="99FF99"/>
                <w:lang w:val="nl-NL"/>
              </w:rPr>
              <w:t xml:space="preserve"> </w:t>
            </w:r>
            <w:r w:rsidR="00653DB9" w:rsidRPr="00B1734B">
              <w:rPr>
                <w:b/>
                <w:bCs/>
                <w:color w:val="99FF99"/>
                <w:lang w:val="nl-NL"/>
              </w:rPr>
              <w:t>*</w:t>
            </w:r>
            <w:r w:rsidR="00AF0F92" w:rsidRPr="00B1734B">
              <w:rPr>
                <w:b/>
                <w:bCs/>
                <w:color w:val="99FF99"/>
                <w:lang w:val="nl-NL"/>
              </w:rPr>
              <w:t xml:space="preserve"> DELEN</w:t>
            </w:r>
          </w:p>
        </w:tc>
      </w:tr>
      <w:tr w:rsidR="0063282B" w:rsidRPr="009B5BD1" w14:paraId="48065AC1" w14:textId="77777777" w:rsidTr="00D771CB">
        <w:trPr>
          <w:trHeight w:val="1068"/>
        </w:trPr>
        <w:tc>
          <w:tcPr>
            <w:tcW w:w="5580" w:type="dxa"/>
            <w:gridSpan w:val="3"/>
            <w:vMerge/>
            <w:tcBorders>
              <w:top w:val="single" w:sz="4" w:space="0" w:color="auto"/>
            </w:tcBorders>
          </w:tcPr>
          <w:p w14:paraId="414A0B01" w14:textId="77777777" w:rsidR="0063282B" w:rsidRPr="00B1734B" w:rsidRDefault="0063282B" w:rsidP="003573C3">
            <w:pPr>
              <w:rPr>
                <w:rFonts w:ascii="Times New Roman"/>
                <w:sz w:val="24"/>
                <w:lang w:val="nl-NL"/>
              </w:rPr>
            </w:pPr>
          </w:p>
        </w:tc>
        <w:tc>
          <w:tcPr>
            <w:tcW w:w="4590" w:type="dxa"/>
            <w:gridSpan w:val="3"/>
            <w:vMerge/>
          </w:tcPr>
          <w:p w14:paraId="455F71EF" w14:textId="77777777" w:rsidR="0063282B" w:rsidRPr="00B1734B" w:rsidRDefault="0063282B" w:rsidP="003573C3">
            <w:pPr>
              <w:pStyle w:val="ContactInfo"/>
              <w:rPr>
                <w:lang w:val="nl-NL"/>
              </w:rPr>
            </w:pPr>
          </w:p>
        </w:tc>
        <w:tc>
          <w:tcPr>
            <w:tcW w:w="540" w:type="dxa"/>
            <w:gridSpan w:val="3"/>
            <w:vMerge/>
          </w:tcPr>
          <w:p w14:paraId="79A2BDA8" w14:textId="77777777" w:rsidR="0063282B" w:rsidRPr="00B1734B" w:rsidRDefault="0063282B" w:rsidP="003573C3">
            <w:pPr>
              <w:rPr>
                <w:rFonts w:ascii="Times New Roman"/>
                <w:sz w:val="24"/>
                <w:lang w:val="nl-NL"/>
              </w:rPr>
            </w:pPr>
          </w:p>
        </w:tc>
        <w:tc>
          <w:tcPr>
            <w:tcW w:w="4610" w:type="dxa"/>
            <w:vAlign w:val="center"/>
          </w:tcPr>
          <w:p w14:paraId="7352BC15" w14:textId="6FD32960" w:rsidR="0063282B" w:rsidRPr="00B1734B" w:rsidRDefault="00B42EF1" w:rsidP="003573C3">
            <w:pPr>
              <w:pStyle w:val="Ondertitel"/>
              <w:rPr>
                <w:color w:val="FFFFFF" w:themeColor="background1"/>
                <w:lang w:val="nl-NL"/>
              </w:rPr>
            </w:pPr>
            <w:r>
              <w:rPr>
                <w:rFonts w:ascii="Arial" w:hAnsi="Arial"/>
                <w:noProof/>
                <w:sz w:val="20"/>
              </w:rPr>
              <w:drawing>
                <wp:anchor distT="0" distB="0" distL="114300" distR="114300" simplePos="0" relativeHeight="251658245" behindDoc="0" locked="0" layoutInCell="1" allowOverlap="1" wp14:anchorId="2B42E86F" wp14:editId="4030E6CF">
                  <wp:simplePos x="0" y="0"/>
                  <wp:positionH relativeFrom="column">
                    <wp:posOffset>1047750</wp:posOffset>
                  </wp:positionH>
                  <wp:positionV relativeFrom="paragraph">
                    <wp:posOffset>-4445</wp:posOffset>
                  </wp:positionV>
                  <wp:extent cx="914400" cy="914400"/>
                  <wp:effectExtent l="0" t="0" r="0" b="0"/>
                  <wp:wrapNone/>
                  <wp:docPr id="513929720" name="Graphic 18" descr="Home1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29720" name="Graphic 18" descr="Home1 met effen opvulling"/>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noProof/>
                <w:sz w:val="20"/>
              </w:rPr>
              <mc:AlternateContent>
                <mc:Choice Requires="wps">
                  <w:drawing>
                    <wp:anchor distT="0" distB="0" distL="114300" distR="114300" simplePos="0" relativeHeight="251658244" behindDoc="0" locked="0" layoutInCell="1" allowOverlap="1" wp14:anchorId="40B4C4C9" wp14:editId="050C33EE">
                      <wp:simplePos x="0" y="0"/>
                      <wp:positionH relativeFrom="column">
                        <wp:posOffset>-26050</wp:posOffset>
                      </wp:positionH>
                      <wp:positionV relativeFrom="paragraph">
                        <wp:posOffset>16120</wp:posOffset>
                      </wp:positionV>
                      <wp:extent cx="3061970" cy="1861820"/>
                      <wp:effectExtent l="0" t="0" r="24130" b="24130"/>
                      <wp:wrapNone/>
                      <wp:docPr id="708825084" name="Ovaal 15"/>
                      <wp:cNvGraphicFramePr/>
                      <a:graphic xmlns:a="http://schemas.openxmlformats.org/drawingml/2006/main">
                        <a:graphicData uri="http://schemas.microsoft.com/office/word/2010/wordprocessingShape">
                          <wps:wsp>
                            <wps:cNvSpPr/>
                            <wps:spPr>
                              <a:xfrm>
                                <a:off x="0" y="0"/>
                                <a:ext cx="3061970" cy="1861820"/>
                              </a:xfrm>
                              <a:prstGeom prst="ellipse">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9AF6EB" id="Ovaal 15" o:spid="_x0000_s1026" style="position:absolute;margin-left:-2.05pt;margin-top:1.25pt;width:241.1pt;height:146.6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" fillcolor="#00b050" strokecolor="#0a141c [484]" strokeweight="1pt">
                      <v:stroke joinstyle="miter"/>
                    </v:oval>
                  </w:pict>
                </mc:Fallback>
              </mc:AlternateContent>
            </w:r>
            <w:r>
              <w:rPr>
                <w:rFonts w:ascii="Arial" w:hAnsi="Arial"/>
                <w:noProof/>
                <w:sz w:val="20"/>
              </w:rPr>
              <w:drawing>
                <wp:anchor distT="0" distB="0" distL="114300" distR="114300" simplePos="0" relativeHeight="251658246" behindDoc="0" locked="0" layoutInCell="1" allowOverlap="1" wp14:anchorId="2144B909" wp14:editId="2F1379A1">
                  <wp:simplePos x="0" y="0"/>
                  <wp:positionH relativeFrom="column">
                    <wp:posOffset>1945969</wp:posOffset>
                  </wp:positionH>
                  <wp:positionV relativeFrom="paragraph">
                    <wp:posOffset>555946</wp:posOffset>
                  </wp:positionV>
                  <wp:extent cx="914400" cy="914400"/>
                  <wp:effectExtent l="0" t="0" r="0" b="0"/>
                  <wp:wrapNone/>
                  <wp:docPr id="171571712" name="Graphic 19" descr="Scène in de voorstad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1712" name="Graphic 19" descr="Scène in de voorstad met effen opvulling"/>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anchor>
              </w:drawing>
            </w:r>
            <w:r>
              <w:rPr>
                <w:rFonts w:ascii="Arial" w:hAnsi="Arial"/>
                <w:noProof/>
                <w:sz w:val="20"/>
              </w:rPr>
              <w:drawing>
                <wp:anchor distT="0" distB="0" distL="114300" distR="114300" simplePos="0" relativeHeight="251658247" behindDoc="0" locked="0" layoutInCell="1" allowOverlap="1" wp14:anchorId="2ACE7E97" wp14:editId="773C21D5">
                  <wp:simplePos x="0" y="0"/>
                  <wp:positionH relativeFrom="column">
                    <wp:posOffset>139203</wp:posOffset>
                  </wp:positionH>
                  <wp:positionV relativeFrom="paragraph">
                    <wp:posOffset>544929</wp:posOffset>
                  </wp:positionV>
                  <wp:extent cx="914400" cy="914400"/>
                  <wp:effectExtent l="0" t="0" r="0" b="0"/>
                  <wp:wrapNone/>
                  <wp:docPr id="202456627" name="Graphic 19" descr="Scène in de voorstad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56627" name="Graphic 19" descr="Scène in de voorstad met effen opvulling"/>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anchor>
              </w:drawing>
            </w:r>
            <w:r w:rsidR="00AD1A2E">
              <w:rPr>
                <w:rFonts w:ascii="Arial" w:hAnsi="Arial"/>
                <w:noProof/>
                <w:sz w:val="20"/>
              </w:rPr>
              <mc:AlternateContent>
                <mc:Choice Requires="wpg">
                  <w:drawing>
                    <wp:anchor distT="0" distB="0" distL="114300" distR="114300" simplePos="0" relativeHeight="251658243" behindDoc="1" locked="0" layoutInCell="1" allowOverlap="1" wp14:anchorId="5649FC4B" wp14:editId="6F2BB5D2">
                      <wp:simplePos x="0" y="0"/>
                      <wp:positionH relativeFrom="page">
                        <wp:posOffset>-3159125</wp:posOffset>
                      </wp:positionH>
                      <wp:positionV relativeFrom="page">
                        <wp:posOffset>-5677535</wp:posOffset>
                      </wp:positionV>
                      <wp:extent cx="6551930" cy="7772400"/>
                      <wp:effectExtent l="0" t="0" r="1270" b="0"/>
                      <wp:wrapNone/>
                      <wp:docPr id="19" name="Group 19" descr="Decorative backgrounds group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551930" cy="7772400"/>
                                <a:chOff x="0" y="0"/>
                                <a:chExt cx="6551488" cy="7773705"/>
                              </a:xfrm>
                            </wpg:grpSpPr>
                            <wps:wsp>
                              <wps:cNvPr id="6" name="Freeform 9"/>
                              <wps:cNvSpPr>
                                <a:spLocks/>
                              </wps:cNvSpPr>
                              <wps:spPr bwMode="auto">
                                <a:xfrm>
                                  <a:off x="0" y="3310758"/>
                                  <a:ext cx="6551488" cy="4454003"/>
                                </a:xfrm>
                                <a:custGeom>
                                  <a:avLst/>
                                  <a:gdLst>
                                    <a:gd name="T0" fmla="*/ 15840 w 15840"/>
                                    <a:gd name="T1" fmla="+- 0 6120 5227"/>
                                    <a:gd name="T2" fmla="*/ 6120 h 7013"/>
                                    <a:gd name="T3" fmla="*/ 10310 w 15840"/>
                                    <a:gd name="T4" fmla="+- 0 5227 5227"/>
                                    <a:gd name="T5" fmla="*/ 5227 h 7013"/>
                                    <a:gd name="T6" fmla="*/ 5530 w 15840"/>
                                    <a:gd name="T7" fmla="+- 0 5947 5227"/>
                                    <a:gd name="T8" fmla="*/ 5947 h 7013"/>
                                    <a:gd name="T9" fmla="*/ 5530 w 15840"/>
                                    <a:gd name="T10" fmla="+- 0 5717 5227"/>
                                    <a:gd name="T11" fmla="*/ 5717 h 7013"/>
                                    <a:gd name="T12" fmla="*/ 0 w 15840"/>
                                    <a:gd name="T13" fmla="+- 0 5717 5227"/>
                                    <a:gd name="T14" fmla="*/ 5717 h 7013"/>
                                    <a:gd name="T15" fmla="*/ 0 w 15840"/>
                                    <a:gd name="T16" fmla="+- 0 12240 5227"/>
                                    <a:gd name="T17" fmla="*/ 12240 h 7013"/>
                                    <a:gd name="T18" fmla="*/ 5530 w 15840"/>
                                    <a:gd name="T19" fmla="+- 0 12240 5227"/>
                                    <a:gd name="T20" fmla="*/ 12240 h 7013"/>
                                    <a:gd name="T21" fmla="*/ 5530 w 15840"/>
                                    <a:gd name="T22" fmla="+- 0 12067 5227"/>
                                    <a:gd name="T23" fmla="*/ 12067 h 7013"/>
                                    <a:gd name="T24" fmla="*/ 10310 w 15840"/>
                                    <a:gd name="T25" fmla="+- 0 12067 5227"/>
                                    <a:gd name="T26" fmla="*/ 12067 h 7013"/>
                                    <a:gd name="T27" fmla="*/ 10310 w 15840"/>
                                    <a:gd name="T28" fmla="+- 0 12240 5227"/>
                                    <a:gd name="T29" fmla="*/ 12240 h 7013"/>
                                    <a:gd name="T30" fmla="*/ 15840 w 15840"/>
                                    <a:gd name="T31" fmla="+- 0 12240 5227"/>
                                    <a:gd name="T32" fmla="*/ 12240 h 7013"/>
                                    <a:gd name="T33" fmla="*/ 15840 w 15840"/>
                                    <a:gd name="T34" fmla="+- 0 6120 5227"/>
                                    <a:gd name="T35" fmla="*/ 6120 h 7013"/>
                                    <a:gd name="connsiteX0" fmla="*/ 10000 w 10000"/>
                                    <a:gd name="connsiteY0" fmla="*/ 1273 h 10000"/>
                                    <a:gd name="connsiteX1" fmla="*/ 6509 w 10000"/>
                                    <a:gd name="connsiteY1" fmla="*/ 0 h 10000"/>
                                    <a:gd name="connsiteX2" fmla="*/ 3491 w 10000"/>
                                    <a:gd name="connsiteY2" fmla="*/ 1027 h 10000"/>
                                    <a:gd name="connsiteX3" fmla="*/ 3491 w 10000"/>
                                    <a:gd name="connsiteY3" fmla="*/ 699 h 10000"/>
                                    <a:gd name="connsiteX4" fmla="*/ 0 w 10000"/>
                                    <a:gd name="connsiteY4" fmla="*/ 10000 h 10000"/>
                                    <a:gd name="connsiteX5" fmla="*/ 3491 w 10000"/>
                                    <a:gd name="connsiteY5" fmla="*/ 10000 h 10000"/>
                                    <a:gd name="connsiteX6" fmla="*/ 3491 w 10000"/>
                                    <a:gd name="connsiteY6" fmla="*/ 9753 h 10000"/>
                                    <a:gd name="connsiteX7" fmla="*/ 6509 w 10000"/>
                                    <a:gd name="connsiteY7" fmla="*/ 9753 h 10000"/>
                                    <a:gd name="connsiteX8" fmla="*/ 6509 w 10000"/>
                                    <a:gd name="connsiteY8" fmla="*/ 10000 h 10000"/>
                                    <a:gd name="connsiteX9" fmla="*/ 10000 w 10000"/>
                                    <a:gd name="connsiteY9" fmla="*/ 10000 h 10000"/>
                                    <a:gd name="connsiteX10" fmla="*/ 10000 w 10000"/>
                                    <a:gd name="connsiteY10" fmla="*/ 1273 h 10000"/>
                                    <a:gd name="connsiteX0" fmla="*/ 10000 w 10000"/>
                                    <a:gd name="connsiteY0" fmla="*/ 1273 h 10000"/>
                                    <a:gd name="connsiteX1" fmla="*/ 6509 w 10000"/>
                                    <a:gd name="connsiteY1" fmla="*/ 0 h 10000"/>
                                    <a:gd name="connsiteX2" fmla="*/ 3491 w 10000"/>
                                    <a:gd name="connsiteY2" fmla="*/ 1027 h 10000"/>
                                    <a:gd name="connsiteX3" fmla="*/ 0 w 10000"/>
                                    <a:gd name="connsiteY3" fmla="*/ 10000 h 10000"/>
                                    <a:gd name="connsiteX4" fmla="*/ 3491 w 10000"/>
                                    <a:gd name="connsiteY4" fmla="*/ 10000 h 10000"/>
                                    <a:gd name="connsiteX5" fmla="*/ 3491 w 10000"/>
                                    <a:gd name="connsiteY5" fmla="*/ 9753 h 10000"/>
                                    <a:gd name="connsiteX6" fmla="*/ 6509 w 10000"/>
                                    <a:gd name="connsiteY6" fmla="*/ 9753 h 10000"/>
                                    <a:gd name="connsiteX7" fmla="*/ 6509 w 10000"/>
                                    <a:gd name="connsiteY7" fmla="*/ 10000 h 10000"/>
                                    <a:gd name="connsiteX8" fmla="*/ 10000 w 10000"/>
                                    <a:gd name="connsiteY8" fmla="*/ 10000 h 10000"/>
                                    <a:gd name="connsiteX9" fmla="*/ 10000 w 10000"/>
                                    <a:gd name="connsiteY9" fmla="*/ 1273 h 10000"/>
                                    <a:gd name="connsiteX0" fmla="*/ 10000 w 10000"/>
                                    <a:gd name="connsiteY0" fmla="*/ 1273 h 10000"/>
                                    <a:gd name="connsiteX1" fmla="*/ 6509 w 10000"/>
                                    <a:gd name="connsiteY1" fmla="*/ 0 h 10000"/>
                                    <a:gd name="connsiteX2" fmla="*/ 3491 w 10000"/>
                                    <a:gd name="connsiteY2" fmla="*/ 1027 h 10000"/>
                                    <a:gd name="connsiteX3" fmla="*/ 0 w 10000"/>
                                    <a:gd name="connsiteY3" fmla="*/ 10000 h 10000"/>
                                    <a:gd name="connsiteX4" fmla="*/ 3491 w 10000"/>
                                    <a:gd name="connsiteY4" fmla="*/ 10000 h 10000"/>
                                    <a:gd name="connsiteX5" fmla="*/ 3491 w 10000"/>
                                    <a:gd name="connsiteY5" fmla="*/ 9753 h 10000"/>
                                    <a:gd name="connsiteX6" fmla="*/ 6509 w 10000"/>
                                    <a:gd name="connsiteY6" fmla="*/ 9753 h 10000"/>
                                    <a:gd name="connsiteX7" fmla="*/ 6509 w 10000"/>
                                    <a:gd name="connsiteY7" fmla="*/ 10000 h 10000"/>
                                    <a:gd name="connsiteX8" fmla="*/ 10000 w 10000"/>
                                    <a:gd name="connsiteY8" fmla="*/ 10000 h 10000"/>
                                    <a:gd name="connsiteX9" fmla="*/ 10000 w 10000"/>
                                    <a:gd name="connsiteY9" fmla="*/ 1273 h 10000"/>
                                    <a:gd name="connsiteX10" fmla="*/ 10000 w 10000"/>
                                    <a:gd name="connsiteY10" fmla="*/ 1273 h 10000"/>
                                    <a:gd name="connsiteX0" fmla="*/ 6509 w 6509"/>
                                    <a:gd name="connsiteY0" fmla="*/ 1273 h 10000"/>
                                    <a:gd name="connsiteX1" fmla="*/ 3018 w 6509"/>
                                    <a:gd name="connsiteY1" fmla="*/ 0 h 10000"/>
                                    <a:gd name="connsiteX2" fmla="*/ 0 w 6509"/>
                                    <a:gd name="connsiteY2" fmla="*/ 1027 h 10000"/>
                                    <a:gd name="connsiteX3" fmla="*/ 0 w 6509"/>
                                    <a:gd name="connsiteY3" fmla="*/ 10000 h 10000"/>
                                    <a:gd name="connsiteX4" fmla="*/ 0 w 6509"/>
                                    <a:gd name="connsiteY4" fmla="*/ 9753 h 10000"/>
                                    <a:gd name="connsiteX5" fmla="*/ 3018 w 6509"/>
                                    <a:gd name="connsiteY5" fmla="*/ 9753 h 10000"/>
                                    <a:gd name="connsiteX6" fmla="*/ 3018 w 6509"/>
                                    <a:gd name="connsiteY6" fmla="*/ 10000 h 10000"/>
                                    <a:gd name="connsiteX7" fmla="*/ 6509 w 6509"/>
                                    <a:gd name="connsiteY7" fmla="*/ 10000 h 10000"/>
                                    <a:gd name="connsiteX8" fmla="*/ 6509 w 6509"/>
                                    <a:gd name="connsiteY8" fmla="*/ 1273 h 10000"/>
                                    <a:gd name="connsiteX9" fmla="*/ 6509 w 6509"/>
                                    <a:gd name="connsiteY9" fmla="*/ 1273 h 10000"/>
                                    <a:gd name="connsiteX0" fmla="*/ 10000 w 10000"/>
                                    <a:gd name="connsiteY0" fmla="*/ 1273 h 10000"/>
                                    <a:gd name="connsiteX1" fmla="*/ 4637 w 10000"/>
                                    <a:gd name="connsiteY1" fmla="*/ 0 h 10000"/>
                                    <a:gd name="connsiteX2" fmla="*/ 0 w 10000"/>
                                    <a:gd name="connsiteY2" fmla="*/ 1027 h 10000"/>
                                    <a:gd name="connsiteX3" fmla="*/ 0 w 10000"/>
                                    <a:gd name="connsiteY3" fmla="*/ 10000 h 10000"/>
                                    <a:gd name="connsiteX4" fmla="*/ 4637 w 10000"/>
                                    <a:gd name="connsiteY4" fmla="*/ 9753 h 10000"/>
                                    <a:gd name="connsiteX5" fmla="*/ 4637 w 10000"/>
                                    <a:gd name="connsiteY5" fmla="*/ 10000 h 10000"/>
                                    <a:gd name="connsiteX6" fmla="*/ 10000 w 10000"/>
                                    <a:gd name="connsiteY6" fmla="*/ 10000 h 10000"/>
                                    <a:gd name="connsiteX7" fmla="*/ 10000 w 10000"/>
                                    <a:gd name="connsiteY7" fmla="*/ 1273 h 10000"/>
                                    <a:gd name="connsiteX8" fmla="*/ 10000 w 10000"/>
                                    <a:gd name="connsiteY8" fmla="*/ 1273 h 10000"/>
                                    <a:gd name="connsiteX0" fmla="*/ 10000 w 10000"/>
                                    <a:gd name="connsiteY0" fmla="*/ 1273 h 10000"/>
                                    <a:gd name="connsiteX1" fmla="*/ 4637 w 10000"/>
                                    <a:gd name="connsiteY1" fmla="*/ 0 h 10000"/>
                                    <a:gd name="connsiteX2" fmla="*/ 0 w 10000"/>
                                    <a:gd name="connsiteY2" fmla="*/ 1027 h 10000"/>
                                    <a:gd name="connsiteX3" fmla="*/ 0 w 10000"/>
                                    <a:gd name="connsiteY3" fmla="*/ 10000 h 10000"/>
                                    <a:gd name="connsiteX4" fmla="*/ 4637 w 10000"/>
                                    <a:gd name="connsiteY4" fmla="*/ 10000 h 10000"/>
                                    <a:gd name="connsiteX5" fmla="*/ 10000 w 10000"/>
                                    <a:gd name="connsiteY5" fmla="*/ 10000 h 10000"/>
                                    <a:gd name="connsiteX6" fmla="*/ 10000 w 10000"/>
                                    <a:gd name="connsiteY6" fmla="*/ 1273 h 10000"/>
                                    <a:gd name="connsiteX7" fmla="*/ 10000 w 10000"/>
                                    <a:gd name="connsiteY7" fmla="*/ 1273 h 10000"/>
                                    <a:gd name="connsiteX0" fmla="*/ 10000 w 10000"/>
                                    <a:gd name="connsiteY0" fmla="*/ 1273 h 10000"/>
                                    <a:gd name="connsiteX1" fmla="*/ 4637 w 10000"/>
                                    <a:gd name="connsiteY1" fmla="*/ 0 h 10000"/>
                                    <a:gd name="connsiteX2" fmla="*/ 0 w 10000"/>
                                    <a:gd name="connsiteY2" fmla="*/ 1027 h 10000"/>
                                    <a:gd name="connsiteX3" fmla="*/ 0 w 10000"/>
                                    <a:gd name="connsiteY3" fmla="*/ 10000 h 10000"/>
                                    <a:gd name="connsiteX4" fmla="*/ 10000 w 10000"/>
                                    <a:gd name="connsiteY4" fmla="*/ 10000 h 10000"/>
                                    <a:gd name="connsiteX5" fmla="*/ 10000 w 10000"/>
                                    <a:gd name="connsiteY5" fmla="*/ 1273 h 10000"/>
                                    <a:gd name="connsiteX6" fmla="*/ 10000 w 10000"/>
                                    <a:gd name="connsiteY6" fmla="*/ 1273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000" h="10000">
                                      <a:moveTo>
                                        <a:pt x="10000" y="1273"/>
                                      </a:moveTo>
                                      <a:lnTo>
                                        <a:pt x="4637" y="0"/>
                                      </a:lnTo>
                                      <a:lnTo>
                                        <a:pt x="0" y="1027"/>
                                      </a:lnTo>
                                      <a:lnTo>
                                        <a:pt x="0" y="10000"/>
                                      </a:lnTo>
                                      <a:lnTo>
                                        <a:pt x="10000" y="10000"/>
                                      </a:lnTo>
                                      <a:lnTo>
                                        <a:pt x="10000" y="1273"/>
                                      </a:lnTo>
                                      <a:lnTo>
                                        <a:pt x="10000" y="1273"/>
                                      </a:lnTo>
                                      <a:close/>
                                    </a:path>
                                  </a:pathLst>
                                </a:custGeom>
                                <a:solidFill>
                                  <a:schemeClr val="tx2"/>
                                </a:solidFill>
                                <a:ln>
                                  <a:noFill/>
                                </a:ln>
                              </wps:spPr>
                              <wps:bodyPr rot="0" vert="horz" wrap="square" lIns="91440" tIns="45720" rIns="91440" bIns="45720" anchor="t" anchorCtr="0" upright="1">
                                <a:noAutofit/>
                              </wps:bodyPr>
                            </wps:wsp>
                            <wps:wsp>
                              <wps:cNvPr id="9" name="Freeform 12"/>
                              <wps:cNvSpPr>
                                <a:spLocks/>
                              </wps:cNvSpPr>
                              <wps:spPr bwMode="auto">
                                <a:xfrm>
                                  <a:off x="0" y="0"/>
                                  <a:ext cx="3033271" cy="7773705"/>
                                </a:xfrm>
                                <a:custGeom>
                                  <a:avLst/>
                                  <a:gdLst>
                                    <a:gd name="T0" fmla="*/ 5530 w 10311"/>
                                    <a:gd name="T1" fmla="*/ 0 h 12240"/>
                                    <a:gd name="T2" fmla="*/ 0 w 10311"/>
                                    <a:gd name="T3" fmla="*/ 0 h 12240"/>
                                    <a:gd name="T4" fmla="*/ 0 w 10311"/>
                                    <a:gd name="T5" fmla="*/ 6718 h 12240"/>
                                    <a:gd name="T6" fmla="*/ 5530 w 10311"/>
                                    <a:gd name="T7" fmla="*/ 5940 h 12240"/>
                                    <a:gd name="T8" fmla="*/ 5530 w 10311"/>
                                    <a:gd name="T9" fmla="*/ 0 h 12240"/>
                                    <a:gd name="T10" fmla="*/ 10310 w 10311"/>
                                    <a:gd name="T11" fmla="*/ 5400 h 12240"/>
                                    <a:gd name="T12" fmla="*/ 5530 w 10311"/>
                                    <a:gd name="T13" fmla="*/ 6120 h 12240"/>
                                    <a:gd name="T14" fmla="*/ 5530 w 10311"/>
                                    <a:gd name="T15" fmla="*/ 12240 h 12240"/>
                                    <a:gd name="T16" fmla="*/ 10310 w 10311"/>
                                    <a:gd name="T17" fmla="*/ 12240 h 12240"/>
                                    <a:gd name="T18" fmla="*/ 10310 w 10311"/>
                                    <a:gd name="T19" fmla="*/ 5400 h 12240"/>
                                    <a:gd name="connsiteX0" fmla="*/ 5530 w 10310"/>
                                    <a:gd name="connsiteY0" fmla="*/ 0 h 12240"/>
                                    <a:gd name="connsiteX1" fmla="*/ 711 w 10310"/>
                                    <a:gd name="connsiteY1" fmla="*/ 788 h 12240"/>
                                    <a:gd name="connsiteX2" fmla="*/ 0 w 10310"/>
                                    <a:gd name="connsiteY2" fmla="*/ 6718 h 12240"/>
                                    <a:gd name="connsiteX3" fmla="*/ 5530 w 10310"/>
                                    <a:gd name="connsiteY3" fmla="*/ 5940 h 12240"/>
                                    <a:gd name="connsiteX4" fmla="*/ 5530 w 10310"/>
                                    <a:gd name="connsiteY4" fmla="*/ 0 h 12240"/>
                                    <a:gd name="connsiteX5" fmla="*/ 10310 w 10310"/>
                                    <a:gd name="connsiteY5" fmla="*/ 5400 h 12240"/>
                                    <a:gd name="connsiteX6" fmla="*/ 5530 w 10310"/>
                                    <a:gd name="connsiteY6" fmla="*/ 6120 h 12240"/>
                                    <a:gd name="connsiteX7" fmla="*/ 5530 w 10310"/>
                                    <a:gd name="connsiteY7" fmla="*/ 12240 h 12240"/>
                                    <a:gd name="connsiteX8" fmla="*/ 10310 w 10310"/>
                                    <a:gd name="connsiteY8" fmla="*/ 12240 h 12240"/>
                                    <a:gd name="connsiteX9" fmla="*/ 10310 w 10310"/>
                                    <a:gd name="connsiteY9" fmla="*/ 5400 h 12240"/>
                                    <a:gd name="connsiteX0" fmla="*/ 5530 w 10310"/>
                                    <a:gd name="connsiteY0" fmla="*/ 0 h 12240"/>
                                    <a:gd name="connsiteX1" fmla="*/ 0 w 10310"/>
                                    <a:gd name="connsiteY1" fmla="*/ 6718 h 12240"/>
                                    <a:gd name="connsiteX2" fmla="*/ 5530 w 10310"/>
                                    <a:gd name="connsiteY2" fmla="*/ 5940 h 12240"/>
                                    <a:gd name="connsiteX3" fmla="*/ 5530 w 10310"/>
                                    <a:gd name="connsiteY3" fmla="*/ 0 h 12240"/>
                                    <a:gd name="connsiteX4" fmla="*/ 10310 w 10310"/>
                                    <a:gd name="connsiteY4" fmla="*/ 5400 h 12240"/>
                                    <a:gd name="connsiteX5" fmla="*/ 5530 w 10310"/>
                                    <a:gd name="connsiteY5" fmla="*/ 6120 h 12240"/>
                                    <a:gd name="connsiteX6" fmla="*/ 5530 w 10310"/>
                                    <a:gd name="connsiteY6" fmla="*/ 12240 h 12240"/>
                                    <a:gd name="connsiteX7" fmla="*/ 10310 w 10310"/>
                                    <a:gd name="connsiteY7" fmla="*/ 12240 h 12240"/>
                                    <a:gd name="connsiteX8" fmla="*/ 10310 w 10310"/>
                                    <a:gd name="connsiteY8" fmla="*/ 5400 h 12240"/>
                                    <a:gd name="connsiteX0" fmla="*/ 0 w 4780"/>
                                    <a:gd name="connsiteY0" fmla="*/ 0 h 12240"/>
                                    <a:gd name="connsiteX1" fmla="*/ 0 w 4780"/>
                                    <a:gd name="connsiteY1" fmla="*/ 5940 h 12240"/>
                                    <a:gd name="connsiteX2" fmla="*/ 0 w 4780"/>
                                    <a:gd name="connsiteY2" fmla="*/ 0 h 12240"/>
                                    <a:gd name="connsiteX3" fmla="*/ 4780 w 4780"/>
                                    <a:gd name="connsiteY3" fmla="*/ 5400 h 12240"/>
                                    <a:gd name="connsiteX4" fmla="*/ 0 w 4780"/>
                                    <a:gd name="connsiteY4" fmla="*/ 6120 h 12240"/>
                                    <a:gd name="connsiteX5" fmla="*/ 0 w 4780"/>
                                    <a:gd name="connsiteY5" fmla="*/ 12240 h 12240"/>
                                    <a:gd name="connsiteX6" fmla="*/ 4780 w 4780"/>
                                    <a:gd name="connsiteY6" fmla="*/ 12240 h 12240"/>
                                    <a:gd name="connsiteX7" fmla="*/ 4780 w 4780"/>
                                    <a:gd name="connsiteY7" fmla="*/ 5400 h 12240"/>
                                    <a:gd name="connsiteX0" fmla="*/ 0 w 10000"/>
                                    <a:gd name="connsiteY0" fmla="*/ 0 h 10000"/>
                                    <a:gd name="connsiteX1" fmla="*/ 0 w 10000"/>
                                    <a:gd name="connsiteY1" fmla="*/ 0 h 10000"/>
                                    <a:gd name="connsiteX2" fmla="*/ 10000 w 10000"/>
                                    <a:gd name="connsiteY2" fmla="*/ 4412 h 10000"/>
                                    <a:gd name="connsiteX3" fmla="*/ 0 w 10000"/>
                                    <a:gd name="connsiteY3" fmla="*/ 5000 h 10000"/>
                                    <a:gd name="connsiteX4" fmla="*/ 0 w 10000"/>
                                    <a:gd name="connsiteY4" fmla="*/ 10000 h 10000"/>
                                    <a:gd name="connsiteX5" fmla="*/ 10000 w 10000"/>
                                    <a:gd name="connsiteY5" fmla="*/ 10000 h 10000"/>
                                    <a:gd name="connsiteX6" fmla="*/ 10000 w 10000"/>
                                    <a:gd name="connsiteY6" fmla="*/ 4412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000" h="10000">
                                      <a:moveTo>
                                        <a:pt x="0" y="0"/>
                                      </a:moveTo>
                                      <a:lnTo>
                                        <a:pt x="0" y="0"/>
                                      </a:lnTo>
                                      <a:moveTo>
                                        <a:pt x="10000" y="4412"/>
                                      </a:moveTo>
                                      <a:lnTo>
                                        <a:pt x="0" y="5000"/>
                                      </a:lnTo>
                                      <a:lnTo>
                                        <a:pt x="0" y="10000"/>
                                      </a:lnTo>
                                      <a:lnTo>
                                        <a:pt x="10000" y="10000"/>
                                      </a:lnTo>
                                      <a:lnTo>
                                        <a:pt x="10000" y="4412"/>
                                      </a:lnTo>
                                    </a:path>
                                  </a:pathLst>
                                </a:custGeom>
                                <a:solidFill>
                                  <a:schemeClr val="bg2"/>
                                </a:solidFill>
                                <a:ln>
                                  <a:noFill/>
                                </a:ln>
                              </wps:spPr>
                              <wps:txbx>
                                <w:txbxContent>
                                  <w:p w14:paraId="1EC9B2E5" w14:textId="77777777" w:rsidR="00133771" w:rsidRDefault="00133771" w:rsidP="00133771">
                                    <w:pPr>
                                      <w:jc w:val="cente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649FC4B" id="Group 19" o:spid="_x0000_s1029" alt="Decorative backgrounds group1" style="position:absolute;margin-left:-248.75pt;margin-top:-447.05pt;width:515.9pt;height:612pt;z-index:-251658237;mso-position-horizontal-relative:page;mso-position-vertical-relative:page;mso-width-relative:margin;mso-height-relative:margin" coordsize="65514,7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">
                      <o:lock v:ext="edit" aspectratio="t"/>
                      <v:shape id="Freeform 9" o:spid="_x0000_s1030" style="position:absolute;top:33107;width:65514;height:44540;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" path="m10000,1273l4637,,,1027r,8973l10000,10000r,-8727l10000,1273xe" fillcolor="#0e3a53 [3215]" stroked="f">
                        <v:path arrowok="t" o:connecttype="custom" o:connectlocs="6551488,566995;3037925,0;0,457426;0,4454003;6551488,4454003;6551488,566995;6551488,566995" o:connectangles="0,0,0,0,0,0,0"/>
                      </v:shape>
                      <v:shape id="Freeform 12" o:spid="_x0000_s1031" style="position:absolute;width:30332;height:77737;visibility:visible;mso-wrap-style:square;v-text-anchor:top" coordsize="10000,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" adj="-11796480,,5400" path="m,l,m10000,4412l,5000r,5000l10000,10000r,-5588e" fillcolor="#77a6ae [3214]" stroked="f">
                        <v:stroke joinstyle="miter"/>
                        <v:formulas/>
                        <v:path arrowok="t" o:connecttype="custom" o:connectlocs="0,0;0,0;3033271,3429759;0,3886853;0,7773705;3033271,7773705;3033271,3429759" o:connectangles="0,0,0,0,0,0,0" textboxrect="0,0,10000,10000"/>
                        <v:textbox>
                          <w:txbxContent>
                            <w:p w14:paraId="1EC9B2E5" w14:textId="77777777" w:rsidR="00133771" w:rsidRDefault="00133771" w:rsidP="00133771">
                              <w:pPr>
                                <w:jc w:val="center"/>
                              </w:pPr>
                            </w:p>
                          </w:txbxContent>
                        </v:textbox>
                      </v:shape>
                      <w10:wrap anchorx="page" anchory="page"/>
                    </v:group>
                  </w:pict>
                </mc:Fallback>
              </mc:AlternateContent>
            </w:r>
            <w:r w:rsidR="00AD1A2E" w:rsidRPr="00B1734B">
              <w:rPr>
                <w:color w:val="FFFFFF" w:themeColor="background1"/>
                <w:lang w:val="nl-NL"/>
              </w:rPr>
              <w:t xml:space="preserve">                 </w:t>
            </w:r>
          </w:p>
        </w:tc>
      </w:tr>
      <w:tr w:rsidR="00133771" w:rsidRPr="009B5BD1" w14:paraId="04094962" w14:textId="77777777" w:rsidTr="00D771CB">
        <w:trPr>
          <w:trHeight w:val="794"/>
        </w:trPr>
        <w:tc>
          <w:tcPr>
            <w:tcW w:w="5247" w:type="dxa"/>
            <w:gridSpan w:val="2"/>
          </w:tcPr>
          <w:p w14:paraId="36D471F5" w14:textId="4FB48D26" w:rsidR="00133771" w:rsidRPr="00B1734B" w:rsidRDefault="00133771" w:rsidP="003573C3">
            <w:pPr>
              <w:rPr>
                <w:rFonts w:ascii="Times New Roman"/>
                <w:sz w:val="24"/>
                <w:lang w:val="nl-NL"/>
              </w:rPr>
            </w:pPr>
          </w:p>
        </w:tc>
        <w:tc>
          <w:tcPr>
            <w:tcW w:w="693" w:type="dxa"/>
            <w:gridSpan w:val="3"/>
          </w:tcPr>
          <w:p w14:paraId="0F24A7A9" w14:textId="77777777" w:rsidR="00133771" w:rsidRPr="00B1734B" w:rsidRDefault="00133771" w:rsidP="003573C3">
            <w:pPr>
              <w:rPr>
                <w:rFonts w:ascii="Times New Roman"/>
                <w:sz w:val="24"/>
                <w:lang w:val="nl-NL"/>
              </w:rPr>
            </w:pPr>
          </w:p>
        </w:tc>
        <w:tc>
          <w:tcPr>
            <w:tcW w:w="4230" w:type="dxa"/>
            <w:vAlign w:val="center"/>
          </w:tcPr>
          <w:p w14:paraId="0C40C834" w14:textId="56366415" w:rsidR="00133771" w:rsidRPr="00B1734B" w:rsidRDefault="00133771" w:rsidP="003573C3">
            <w:pPr>
              <w:pStyle w:val="Plattetekst"/>
              <w:jc w:val="center"/>
              <w:rPr>
                <w:b/>
                <w:lang w:val="nl-NL"/>
              </w:rPr>
            </w:pPr>
          </w:p>
        </w:tc>
        <w:tc>
          <w:tcPr>
            <w:tcW w:w="540" w:type="dxa"/>
            <w:gridSpan w:val="3"/>
          </w:tcPr>
          <w:p w14:paraId="2C4D2325" w14:textId="77777777" w:rsidR="00133771" w:rsidRPr="00B1734B" w:rsidRDefault="00133771" w:rsidP="003573C3">
            <w:pPr>
              <w:pStyle w:val="Plattetekst"/>
              <w:rPr>
                <w:sz w:val="24"/>
                <w:lang w:val="nl-NL"/>
              </w:rPr>
            </w:pPr>
          </w:p>
        </w:tc>
        <w:tc>
          <w:tcPr>
            <w:tcW w:w="4610" w:type="dxa"/>
            <w:vAlign w:val="center"/>
          </w:tcPr>
          <w:p w14:paraId="264A1B62" w14:textId="3B74F292" w:rsidR="00133771" w:rsidRPr="00B1734B" w:rsidRDefault="00133771" w:rsidP="003573C3">
            <w:pPr>
              <w:pStyle w:val="Plattetekst"/>
              <w:rPr>
                <w:lang w:val="nl-NL"/>
              </w:rPr>
            </w:pPr>
          </w:p>
        </w:tc>
      </w:tr>
      <w:tr w:rsidR="00133771" w:rsidRPr="009B5BD1" w14:paraId="32AC299E" w14:textId="77777777" w:rsidTr="00D771CB">
        <w:trPr>
          <w:trHeight w:val="1152"/>
        </w:trPr>
        <w:tc>
          <w:tcPr>
            <w:tcW w:w="5247" w:type="dxa"/>
            <w:gridSpan w:val="2"/>
          </w:tcPr>
          <w:p w14:paraId="7A080910" w14:textId="058D8CE3" w:rsidR="00133771" w:rsidRPr="00B1734B" w:rsidRDefault="00133771" w:rsidP="003573C3">
            <w:pPr>
              <w:rPr>
                <w:rFonts w:ascii="Times New Roman"/>
                <w:sz w:val="24"/>
                <w:lang w:val="nl-NL"/>
              </w:rPr>
            </w:pPr>
          </w:p>
        </w:tc>
        <w:tc>
          <w:tcPr>
            <w:tcW w:w="693" w:type="dxa"/>
            <w:gridSpan w:val="3"/>
          </w:tcPr>
          <w:p w14:paraId="2150AFBD" w14:textId="77777777" w:rsidR="00133771" w:rsidRPr="00B1734B" w:rsidRDefault="00133771" w:rsidP="003573C3">
            <w:pPr>
              <w:rPr>
                <w:rFonts w:ascii="Times New Roman"/>
                <w:sz w:val="24"/>
                <w:lang w:val="nl-NL"/>
              </w:rPr>
            </w:pPr>
          </w:p>
        </w:tc>
        <w:tc>
          <w:tcPr>
            <w:tcW w:w="4230" w:type="dxa"/>
            <w:vAlign w:val="center"/>
          </w:tcPr>
          <w:p w14:paraId="2F72A221" w14:textId="77777777" w:rsidR="00133771" w:rsidRPr="00B1734B" w:rsidRDefault="00133771" w:rsidP="003573C3">
            <w:pPr>
              <w:pStyle w:val="Plattetekst"/>
              <w:jc w:val="center"/>
              <w:rPr>
                <w:noProof/>
                <w:sz w:val="12"/>
                <w:lang w:val="nl-NL" w:bidi="ar-SA"/>
              </w:rPr>
            </w:pPr>
          </w:p>
        </w:tc>
        <w:tc>
          <w:tcPr>
            <w:tcW w:w="540" w:type="dxa"/>
            <w:gridSpan w:val="3"/>
          </w:tcPr>
          <w:p w14:paraId="5BC295DE" w14:textId="77777777" w:rsidR="00133771" w:rsidRPr="00B1734B" w:rsidRDefault="00133771" w:rsidP="003573C3">
            <w:pPr>
              <w:pStyle w:val="Plattetekst"/>
              <w:rPr>
                <w:sz w:val="24"/>
                <w:lang w:val="nl-NL"/>
              </w:rPr>
            </w:pPr>
          </w:p>
        </w:tc>
        <w:tc>
          <w:tcPr>
            <w:tcW w:w="4610" w:type="dxa"/>
            <w:vAlign w:val="center"/>
          </w:tcPr>
          <w:p w14:paraId="52FC433C" w14:textId="056D1D90" w:rsidR="00133771" w:rsidRPr="00B1734B" w:rsidRDefault="00D3432D" w:rsidP="003573C3">
            <w:pPr>
              <w:pStyle w:val="Plattetekst"/>
              <w:rPr>
                <w:noProof/>
                <w:sz w:val="12"/>
                <w:lang w:val="nl-NL" w:bidi="ar-SA"/>
              </w:rPr>
            </w:pPr>
            <w:r>
              <w:rPr>
                <w:noProof/>
              </w:rPr>
              <w:drawing>
                <wp:anchor distT="0" distB="0" distL="114300" distR="114300" simplePos="0" relativeHeight="251658248" behindDoc="0" locked="0" layoutInCell="1" allowOverlap="1" wp14:anchorId="7C3CA40F" wp14:editId="0E41095C">
                  <wp:simplePos x="0" y="0"/>
                  <wp:positionH relativeFrom="column">
                    <wp:posOffset>1216025</wp:posOffset>
                  </wp:positionH>
                  <wp:positionV relativeFrom="paragraph">
                    <wp:posOffset>-631825</wp:posOffset>
                  </wp:positionV>
                  <wp:extent cx="586740" cy="586740"/>
                  <wp:effectExtent l="0" t="0" r="0" b="0"/>
                  <wp:wrapNone/>
                  <wp:docPr id="1038370860" name="Graphic 20" descr="Bij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370860" name="Graphic 1038370860" descr="Bij silhouet"/>
                          <pic:cNvPicPr/>
                        </pic:nvPicPr>
                        <pic:blipFill>
                          <a:blip r:embed="rId20">
                            <a:extLst>
                              <a:ext uri="{96DAC541-7B7A-43D3-8B79-37D633B846F1}">
                                <asvg:svgBlip xmlns:asvg="http://schemas.microsoft.com/office/drawing/2016/SVG/main" r:embed="rId21"/>
                              </a:ext>
                            </a:extLst>
                          </a:blip>
                          <a:stretch>
                            <a:fillRect/>
                          </a:stretch>
                        </pic:blipFill>
                        <pic:spPr>
                          <a:xfrm>
                            <a:off x="0" y="0"/>
                            <a:ext cx="586740" cy="586740"/>
                          </a:xfrm>
                          <a:prstGeom prst="rect">
                            <a:avLst/>
                          </a:prstGeom>
                        </pic:spPr>
                      </pic:pic>
                    </a:graphicData>
                  </a:graphic>
                  <wp14:sizeRelH relativeFrom="margin">
                    <wp14:pctWidth>0</wp14:pctWidth>
                  </wp14:sizeRelH>
                  <wp14:sizeRelV relativeFrom="margin">
                    <wp14:pctHeight>0</wp14:pctHeight>
                  </wp14:sizeRelV>
                </wp:anchor>
              </w:drawing>
            </w:r>
          </w:p>
        </w:tc>
      </w:tr>
      <w:tr w:rsidR="00F433C6" w:rsidRPr="00FE73E7" w14:paraId="1CCF28ED" w14:textId="77777777" w:rsidTr="00D771CB">
        <w:trPr>
          <w:gridBefore w:val="1"/>
          <w:wBefore w:w="560" w:type="dxa"/>
          <w:trHeight w:val="432"/>
        </w:trPr>
        <w:tc>
          <w:tcPr>
            <w:tcW w:w="4687" w:type="dxa"/>
            <w:vAlign w:val="center"/>
          </w:tcPr>
          <w:p w14:paraId="7B77E815" w14:textId="5261BE39" w:rsidR="00F433C6" w:rsidRPr="00F433C6" w:rsidRDefault="00F433C6" w:rsidP="0078635D">
            <w:pPr>
              <w:spacing w:before="40" w:after="40"/>
            </w:pPr>
            <w:r w:rsidRPr="00F433C6">
              <w:rPr>
                <w:noProof/>
              </w:rPr>
              <w:lastRenderedPageBreak/>
              <mc:AlternateContent>
                <mc:Choice Requires="wps">
                  <w:drawing>
                    <wp:inline distT="0" distB="0" distL="0" distR="0" wp14:anchorId="0ACB7E68" wp14:editId="6053279E">
                      <wp:extent cx="848995" cy="153670"/>
                      <wp:effectExtent l="19050" t="19050" r="46355" b="36830"/>
                      <wp:docPr id="11" name="Freeform 13" descr="Decorative accent dar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8995" cy="153670"/>
                              </a:xfrm>
                              <a:custGeom>
                                <a:avLst/>
                                <a:gdLst>
                                  <a:gd name="T0" fmla="+- 0 5834 5834"/>
                                  <a:gd name="T1" fmla="*/ T0 w 1337"/>
                                  <a:gd name="T2" fmla="+- 0 1054 813"/>
                                  <a:gd name="T3" fmla="*/ 1054 h 242"/>
                                  <a:gd name="T4" fmla="+- 0 6499 5834"/>
                                  <a:gd name="T5" fmla="*/ T4 w 1337"/>
                                  <a:gd name="T6" fmla="+- 0 813 813"/>
                                  <a:gd name="T7" fmla="*/ 813 h 242"/>
                                  <a:gd name="T8" fmla="+- 0 7170 5834"/>
                                  <a:gd name="T9" fmla="*/ T8 w 1337"/>
                                  <a:gd name="T10" fmla="+- 0 1054 813"/>
                                  <a:gd name="T11" fmla="*/ 1054 h 242"/>
                                </a:gdLst>
                                <a:ahLst/>
                                <a:cxnLst>
                                  <a:cxn ang="0">
                                    <a:pos x="T1" y="T3"/>
                                  </a:cxn>
                                  <a:cxn ang="0">
                                    <a:pos x="T5" y="T7"/>
                                  </a:cxn>
                                  <a:cxn ang="0">
                                    <a:pos x="T9" y="T11"/>
                                  </a:cxn>
                                </a:cxnLst>
                                <a:rect l="0" t="0" r="r" b="b"/>
                                <a:pathLst>
                                  <a:path w="1337" h="242">
                                    <a:moveTo>
                                      <a:pt x="0" y="241"/>
                                    </a:moveTo>
                                    <a:lnTo>
                                      <a:pt x="665" y="0"/>
                                    </a:lnTo>
                                    <a:lnTo>
                                      <a:pt x="1336" y="241"/>
                                    </a:lnTo>
                                  </a:path>
                                </a:pathLst>
                              </a:custGeom>
                              <a:noFill/>
                              <a:ln w="63500" cap="rnd">
                                <a:solidFill>
                                  <a:schemeClr val="tx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w14:anchorId="0D95BF1E" id="Freeform 13" o:spid="_x0000_s1026" alt="Decorative accent dark" style="visibility:visible;mso-wrap-style:square;mso-left-percent:-10001;mso-top-percent:-10001;mso-position-horizontal:absolute;mso-position-horizontal-relative:char;mso-position-vertical:absolute;mso-position-vertical-relative:line;mso-left-percent:-10001;mso-top-percent:-10001;v-text-anchor:top" points="0,12.05pt,33.25pt,0,66.8pt,12.05pt" coordsize="1337,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" filled="f" strokecolor="#0e3a53 [3215]" strokeweight="5pt">
                      <v:stroke endcap="round"/>
                      <v:path arrowok="t" o:connecttype="custom" o:connectlocs="0,669290;422275,516255;848360,669290" o:connectangles="0,0,0"/>
                      <w10:anchorlock/>
                    </v:polyline>
                  </w:pict>
                </mc:Fallback>
              </mc:AlternateContent>
            </w:r>
          </w:p>
        </w:tc>
        <w:tc>
          <w:tcPr>
            <w:tcW w:w="683" w:type="dxa"/>
            <w:gridSpan w:val="2"/>
            <w:vAlign w:val="center"/>
          </w:tcPr>
          <w:p w14:paraId="420F62E4" w14:textId="77777777" w:rsidR="00F433C6" w:rsidRPr="00F433C6" w:rsidRDefault="00F433C6" w:rsidP="0078635D">
            <w:pPr>
              <w:spacing w:before="40" w:after="40"/>
            </w:pPr>
          </w:p>
        </w:tc>
        <w:tc>
          <w:tcPr>
            <w:tcW w:w="4320" w:type="dxa"/>
            <w:gridSpan w:val="3"/>
            <w:vAlign w:val="center"/>
          </w:tcPr>
          <w:p w14:paraId="6351A901" w14:textId="2220E5AA" w:rsidR="00F433C6" w:rsidRPr="00F433C6" w:rsidRDefault="00F433C6" w:rsidP="0078635D">
            <w:pPr>
              <w:spacing w:before="40" w:after="40"/>
            </w:pPr>
            <w:r w:rsidRPr="00F433C6">
              <w:rPr>
                <w:noProof/>
              </w:rPr>
              <mc:AlternateContent>
                <mc:Choice Requires="wps">
                  <w:drawing>
                    <wp:inline distT="0" distB="0" distL="0" distR="0" wp14:anchorId="6317820C" wp14:editId="7123C80A">
                      <wp:extent cx="848995" cy="153670"/>
                      <wp:effectExtent l="19050" t="19050" r="46355" b="36830"/>
                      <wp:docPr id="12" name="Freeform 13" descr="Decorative accent dar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8995" cy="153670"/>
                              </a:xfrm>
                              <a:custGeom>
                                <a:avLst/>
                                <a:gdLst>
                                  <a:gd name="T0" fmla="+- 0 5834 5834"/>
                                  <a:gd name="T1" fmla="*/ T0 w 1337"/>
                                  <a:gd name="T2" fmla="+- 0 1054 813"/>
                                  <a:gd name="T3" fmla="*/ 1054 h 242"/>
                                  <a:gd name="T4" fmla="+- 0 6499 5834"/>
                                  <a:gd name="T5" fmla="*/ T4 w 1337"/>
                                  <a:gd name="T6" fmla="+- 0 813 813"/>
                                  <a:gd name="T7" fmla="*/ 813 h 242"/>
                                  <a:gd name="T8" fmla="+- 0 7170 5834"/>
                                  <a:gd name="T9" fmla="*/ T8 w 1337"/>
                                  <a:gd name="T10" fmla="+- 0 1054 813"/>
                                  <a:gd name="T11" fmla="*/ 1054 h 242"/>
                                </a:gdLst>
                                <a:ahLst/>
                                <a:cxnLst>
                                  <a:cxn ang="0">
                                    <a:pos x="T1" y="T3"/>
                                  </a:cxn>
                                  <a:cxn ang="0">
                                    <a:pos x="T5" y="T7"/>
                                  </a:cxn>
                                  <a:cxn ang="0">
                                    <a:pos x="T9" y="T11"/>
                                  </a:cxn>
                                </a:cxnLst>
                                <a:rect l="0" t="0" r="r" b="b"/>
                                <a:pathLst>
                                  <a:path w="1337" h="242">
                                    <a:moveTo>
                                      <a:pt x="0" y="241"/>
                                    </a:moveTo>
                                    <a:lnTo>
                                      <a:pt x="665" y="0"/>
                                    </a:lnTo>
                                    <a:lnTo>
                                      <a:pt x="1336" y="241"/>
                                    </a:lnTo>
                                  </a:path>
                                </a:pathLst>
                              </a:custGeom>
                              <a:noFill/>
                              <a:ln w="63500" cap="rnd">
                                <a:solidFill>
                                  <a:schemeClr val="tx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w14:anchorId="282DEC08" id="Freeform 13" o:spid="_x0000_s1026" alt="Decorative accent dark" style="visibility:visible;mso-wrap-style:square;mso-left-percent:-10001;mso-top-percent:-10001;mso-position-horizontal:absolute;mso-position-horizontal-relative:char;mso-position-vertical:absolute;mso-position-vertical-relative:line;mso-left-percent:-10001;mso-top-percent:-10001;v-text-anchor:top" points="0,12.05pt,33.25pt,0,66.8pt,12.05pt" coordsize="1337,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" filled="f" strokecolor="#0e3a53 [3215]" strokeweight="5pt">
                      <v:stroke endcap="round"/>
                      <v:path arrowok="t" o:connecttype="custom" o:connectlocs="0,669290;422275,516255;848360,669290" o:connectangles="0,0,0"/>
                      <w10:anchorlock/>
                    </v:polyline>
                  </w:pict>
                </mc:Fallback>
              </mc:AlternateContent>
            </w:r>
          </w:p>
        </w:tc>
        <w:tc>
          <w:tcPr>
            <w:tcW w:w="368" w:type="dxa"/>
            <w:vAlign w:val="center"/>
          </w:tcPr>
          <w:p w14:paraId="4ECD85F2" w14:textId="77777777" w:rsidR="00F433C6" w:rsidRPr="00F433C6" w:rsidRDefault="00F433C6" w:rsidP="0078635D">
            <w:pPr>
              <w:spacing w:before="40" w:after="40"/>
            </w:pPr>
          </w:p>
        </w:tc>
        <w:tc>
          <w:tcPr>
            <w:tcW w:w="4702" w:type="dxa"/>
            <w:gridSpan w:val="2"/>
            <w:vAlign w:val="center"/>
          </w:tcPr>
          <w:p w14:paraId="3D98750C" w14:textId="77777777" w:rsidR="00F433C6" w:rsidRPr="00F433C6" w:rsidRDefault="002B49B9" w:rsidP="0078635D">
            <w:pPr>
              <w:spacing w:before="40" w:after="40"/>
            </w:pPr>
            <w:r w:rsidRPr="00F433C6">
              <w:rPr>
                <w:noProof/>
              </w:rPr>
              <mc:AlternateContent>
                <mc:Choice Requires="wps">
                  <w:drawing>
                    <wp:inline distT="0" distB="0" distL="0" distR="0" wp14:anchorId="17D8B1FB" wp14:editId="04BE1A34">
                      <wp:extent cx="848995" cy="153670"/>
                      <wp:effectExtent l="19050" t="19050" r="46355" b="36830"/>
                      <wp:docPr id="1312828825" name="Freeform 13" descr="Decorative accent dar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8995" cy="153670"/>
                              </a:xfrm>
                              <a:custGeom>
                                <a:avLst/>
                                <a:gdLst>
                                  <a:gd name="T0" fmla="+- 0 5834 5834"/>
                                  <a:gd name="T1" fmla="*/ T0 w 1337"/>
                                  <a:gd name="T2" fmla="+- 0 1054 813"/>
                                  <a:gd name="T3" fmla="*/ 1054 h 242"/>
                                  <a:gd name="T4" fmla="+- 0 6499 5834"/>
                                  <a:gd name="T5" fmla="*/ T4 w 1337"/>
                                  <a:gd name="T6" fmla="+- 0 813 813"/>
                                  <a:gd name="T7" fmla="*/ 813 h 242"/>
                                  <a:gd name="T8" fmla="+- 0 7170 5834"/>
                                  <a:gd name="T9" fmla="*/ T8 w 1337"/>
                                  <a:gd name="T10" fmla="+- 0 1054 813"/>
                                  <a:gd name="T11" fmla="*/ 1054 h 242"/>
                                </a:gdLst>
                                <a:ahLst/>
                                <a:cxnLst>
                                  <a:cxn ang="0">
                                    <a:pos x="T1" y="T3"/>
                                  </a:cxn>
                                  <a:cxn ang="0">
                                    <a:pos x="T5" y="T7"/>
                                  </a:cxn>
                                  <a:cxn ang="0">
                                    <a:pos x="T9" y="T11"/>
                                  </a:cxn>
                                </a:cxnLst>
                                <a:rect l="0" t="0" r="r" b="b"/>
                                <a:pathLst>
                                  <a:path w="1337" h="242">
                                    <a:moveTo>
                                      <a:pt x="0" y="241"/>
                                    </a:moveTo>
                                    <a:lnTo>
                                      <a:pt x="665" y="0"/>
                                    </a:lnTo>
                                    <a:lnTo>
                                      <a:pt x="1336" y="241"/>
                                    </a:lnTo>
                                  </a:path>
                                </a:pathLst>
                              </a:custGeom>
                              <a:noFill/>
                              <a:ln w="63500" cap="rnd">
                                <a:solidFill>
                                  <a:schemeClr val="tx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w14:anchorId="412E4B5A" id="Freeform 13" o:spid="_x0000_s1026" alt="Decorative accent dark" style="visibility:visible;mso-wrap-style:square;mso-left-percent:-10001;mso-top-percent:-10001;mso-position-horizontal:absolute;mso-position-horizontal-relative:char;mso-position-vertical:absolute;mso-position-vertical-relative:line;mso-left-percent:-10001;mso-top-percent:-10001;v-text-anchor:top" points="0,12.05pt,33.25pt,0,66.8pt,12.05pt" coordsize="1337,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" filled="f" strokecolor="#0e3a53 [3215]" strokeweight="5pt">
                      <v:stroke endcap="round"/>
                      <v:path arrowok="t" o:connecttype="custom" o:connectlocs="0,669290;422275,516255;848360,669290" o:connectangles="0,0,0"/>
                      <w10:anchorlock/>
                    </v:polyline>
                  </w:pict>
                </mc:Fallback>
              </mc:AlternateContent>
            </w:r>
          </w:p>
        </w:tc>
      </w:tr>
      <w:tr w:rsidR="00133771" w:rsidRPr="009B5BD1" w14:paraId="7DB5F456" w14:textId="77777777" w:rsidTr="00D771CB">
        <w:trPr>
          <w:gridBefore w:val="1"/>
          <w:wBefore w:w="560" w:type="dxa"/>
          <w:trHeight w:val="5370"/>
        </w:trPr>
        <w:tc>
          <w:tcPr>
            <w:tcW w:w="4687" w:type="dxa"/>
            <w:vMerge w:val="restart"/>
          </w:tcPr>
          <w:p w14:paraId="2C3686A3" w14:textId="3CC27DB0" w:rsidR="004041D2" w:rsidRPr="00D0750D" w:rsidRDefault="00105610" w:rsidP="00FC3AAD">
            <w:pPr>
              <w:pStyle w:val="Lijstopsomteken"/>
              <w:numPr>
                <w:ilvl w:val="0"/>
                <w:numId w:val="0"/>
              </w:numPr>
              <w:spacing w:line="360" w:lineRule="auto"/>
              <w:rPr>
                <w:b/>
                <w:lang w:val="nl-NL"/>
              </w:rPr>
            </w:pPr>
            <w:r w:rsidRPr="00D0750D">
              <w:rPr>
                <w:b/>
                <w:lang w:val="nl-NL"/>
              </w:rPr>
              <w:t>Zo</w:t>
            </w:r>
            <w:r w:rsidR="00902F5B" w:rsidRPr="00D0750D">
              <w:rPr>
                <w:b/>
                <w:lang w:val="nl-NL"/>
              </w:rPr>
              <w:t xml:space="preserve"> goed als 2025 eindigde, zo teleurstellend begon 2026 </w:t>
            </w:r>
            <w:r w:rsidR="00095AE9" w:rsidRPr="00D0750D">
              <w:rPr>
                <w:b/>
                <w:lang w:val="nl-NL"/>
              </w:rPr>
              <w:t>voor ons.</w:t>
            </w:r>
          </w:p>
          <w:p w14:paraId="5A840AF4" w14:textId="682E08DF" w:rsidR="00095AE9" w:rsidRDefault="00095AE9" w:rsidP="00FC3AAD">
            <w:pPr>
              <w:pStyle w:val="Lijstopsomteken"/>
              <w:numPr>
                <w:ilvl w:val="0"/>
                <w:numId w:val="0"/>
              </w:numPr>
              <w:spacing w:line="360" w:lineRule="auto"/>
              <w:rPr>
                <w:lang w:val="nl-NL"/>
              </w:rPr>
            </w:pPr>
            <w:r>
              <w:rPr>
                <w:lang w:val="nl-NL"/>
              </w:rPr>
              <w:t xml:space="preserve">Net toen we van alles in gang gezet hadden hoorden we dat op twee van de drie kavels </w:t>
            </w:r>
            <w:r w:rsidR="00C66CDC">
              <w:rPr>
                <w:lang w:val="nl-NL"/>
              </w:rPr>
              <w:t xml:space="preserve">van onze beoogde locatie een dusdanig goed bod uitgebracht </w:t>
            </w:r>
            <w:r w:rsidR="009E458A">
              <w:rPr>
                <w:lang w:val="nl-NL"/>
              </w:rPr>
              <w:t>i</w:t>
            </w:r>
            <w:r w:rsidR="00C66CDC">
              <w:rPr>
                <w:lang w:val="nl-NL"/>
              </w:rPr>
              <w:t xml:space="preserve">s dat de eigenaar deze </w:t>
            </w:r>
            <w:r w:rsidR="00EA31E0">
              <w:rPr>
                <w:lang w:val="nl-NL"/>
              </w:rPr>
              <w:t xml:space="preserve">twee </w:t>
            </w:r>
            <w:r w:rsidR="00C66CDC">
              <w:rPr>
                <w:lang w:val="nl-NL"/>
              </w:rPr>
              <w:t>wil verkopen. Hij beslist hier uiterlijk 1 april over.</w:t>
            </w:r>
          </w:p>
          <w:p w14:paraId="6EC6C594" w14:textId="7440899D" w:rsidR="00414E41" w:rsidRDefault="00050EE8" w:rsidP="00FC3AAD">
            <w:pPr>
              <w:pStyle w:val="Lijstopsomteken"/>
              <w:numPr>
                <w:ilvl w:val="0"/>
                <w:numId w:val="0"/>
              </w:numPr>
              <w:spacing w:line="360" w:lineRule="auto"/>
              <w:rPr>
                <w:lang w:val="nl-NL"/>
              </w:rPr>
            </w:pPr>
            <w:r>
              <w:rPr>
                <w:lang w:val="nl-NL"/>
              </w:rPr>
              <w:t>Op de kavel die wij bestemd hadden voor natuurontwikkeling wil</w:t>
            </w:r>
            <w:r w:rsidR="00E50C99">
              <w:rPr>
                <w:lang w:val="nl-NL"/>
              </w:rPr>
              <w:t xml:space="preserve"> </w:t>
            </w:r>
            <w:r>
              <w:rPr>
                <w:lang w:val="nl-NL"/>
              </w:rPr>
              <w:t xml:space="preserve">de buurman zijn schapen </w:t>
            </w:r>
            <w:r w:rsidR="00EA31E0">
              <w:rPr>
                <w:lang w:val="nl-NL"/>
              </w:rPr>
              <w:t>zetten.</w:t>
            </w:r>
            <w:r w:rsidR="00FC52B0">
              <w:rPr>
                <w:lang w:val="nl-NL"/>
              </w:rPr>
              <w:t xml:space="preserve"> </w:t>
            </w:r>
            <w:r w:rsidR="00414E41">
              <w:rPr>
                <w:lang w:val="nl-NL"/>
              </w:rPr>
              <w:t xml:space="preserve">Op de kavel waar onze moestuin en voedselbos zouden komen gaat een boer uit </w:t>
            </w:r>
            <w:r w:rsidR="00270818">
              <w:rPr>
                <w:lang w:val="nl-NL"/>
              </w:rPr>
              <w:t xml:space="preserve">Eibergen zijn mest uitrijden. Hoe verschrikkelijk dat?! </w:t>
            </w:r>
          </w:p>
          <w:p w14:paraId="4C76F39C" w14:textId="79714696" w:rsidR="00270818" w:rsidRDefault="00270818" w:rsidP="00FC3AAD">
            <w:pPr>
              <w:pStyle w:val="Lijstopsomteken"/>
              <w:numPr>
                <w:ilvl w:val="0"/>
                <w:numId w:val="0"/>
              </w:numPr>
              <w:spacing w:line="360" w:lineRule="auto"/>
              <w:rPr>
                <w:lang w:val="nl-NL"/>
              </w:rPr>
            </w:pPr>
            <w:r>
              <w:rPr>
                <w:lang w:val="nl-NL"/>
              </w:rPr>
              <w:t xml:space="preserve">Blijft alleen de woonkavel over, of we zouden moeten gaan </w:t>
            </w:r>
            <w:r w:rsidR="00E63276">
              <w:rPr>
                <w:lang w:val="nl-NL"/>
              </w:rPr>
              <w:t xml:space="preserve">overbieden </w:t>
            </w:r>
            <w:r>
              <w:rPr>
                <w:lang w:val="nl-NL"/>
              </w:rPr>
              <w:t xml:space="preserve">om het geheel aan te kopen. Beide zijn geen optie. </w:t>
            </w:r>
            <w:r w:rsidR="00C664B4">
              <w:rPr>
                <w:lang w:val="nl-NL"/>
              </w:rPr>
              <w:br/>
            </w:r>
            <w:r>
              <w:rPr>
                <w:lang w:val="nl-NL"/>
              </w:rPr>
              <w:t xml:space="preserve">Alleen de woonkavel: dan zitten we te dicht op agrariërs. </w:t>
            </w:r>
            <w:r w:rsidR="00390149">
              <w:rPr>
                <w:lang w:val="nl-NL"/>
              </w:rPr>
              <w:t>Afgezien van schadelijke stoffen en andere mogelijke overlast naast ons moet onze bebouwing op minstens 50 meter van deze kavels</w:t>
            </w:r>
            <w:r w:rsidR="00757330">
              <w:rPr>
                <w:lang w:val="nl-NL"/>
              </w:rPr>
              <w:t xml:space="preserve"> blijven. Er blijft dan nauwelijks ruimte over voor woningen. Bovendien is duidelijk geworden dat</w:t>
            </w:r>
            <w:r w:rsidR="003D7D20">
              <w:rPr>
                <w:lang w:val="nl-NL"/>
              </w:rPr>
              <w:t xml:space="preserve"> voor</w:t>
            </w:r>
            <w:r w:rsidR="00757330">
              <w:rPr>
                <w:lang w:val="nl-NL"/>
              </w:rPr>
              <w:t xml:space="preserve"> gemeente natuurontwikkeling doorslaggevende</w:t>
            </w:r>
            <w:r w:rsidR="003D7D20">
              <w:rPr>
                <w:lang w:val="nl-NL"/>
              </w:rPr>
              <w:t xml:space="preserve"> reden</w:t>
            </w:r>
            <w:r w:rsidR="00757330">
              <w:rPr>
                <w:lang w:val="nl-NL"/>
              </w:rPr>
              <w:t xml:space="preserve"> </w:t>
            </w:r>
            <w:r w:rsidR="003D7D20">
              <w:rPr>
                <w:lang w:val="nl-NL"/>
              </w:rPr>
              <w:t>was</w:t>
            </w:r>
            <w:r w:rsidR="00757330">
              <w:rPr>
                <w:lang w:val="nl-NL"/>
              </w:rPr>
              <w:t xml:space="preserve"> om mee te willen werken. </w:t>
            </w:r>
            <w:r w:rsidR="00C332EB">
              <w:rPr>
                <w:lang w:val="nl-NL"/>
              </w:rPr>
              <w:t>Als daar geen ruimte voor is zijn we niet zeker van die medewerking.</w:t>
            </w:r>
            <w:r w:rsidR="001110C1">
              <w:rPr>
                <w:lang w:val="nl-NL"/>
              </w:rPr>
              <w:t xml:space="preserve"> Dat is een te groot risico.</w:t>
            </w:r>
          </w:p>
          <w:p w14:paraId="072B857A" w14:textId="09E8D85B" w:rsidR="00EA31E0" w:rsidRDefault="00EA31E0" w:rsidP="00FC3AAD">
            <w:pPr>
              <w:pStyle w:val="Lijstopsomteken"/>
              <w:numPr>
                <w:ilvl w:val="0"/>
                <w:numId w:val="0"/>
              </w:numPr>
              <w:spacing w:line="360" w:lineRule="auto"/>
              <w:rPr>
                <w:lang w:val="nl-NL"/>
              </w:rPr>
            </w:pPr>
          </w:p>
          <w:p w14:paraId="4B8CAC79" w14:textId="6E48CF3F" w:rsidR="005717C5" w:rsidRPr="00105610" w:rsidRDefault="005717C5" w:rsidP="00FC3AAD">
            <w:pPr>
              <w:pStyle w:val="Lijstopsomteken"/>
              <w:numPr>
                <w:ilvl w:val="0"/>
                <w:numId w:val="0"/>
              </w:numPr>
              <w:spacing w:line="360" w:lineRule="auto"/>
              <w:rPr>
                <w:lang w:val="nl-NL"/>
              </w:rPr>
            </w:pPr>
          </w:p>
        </w:tc>
        <w:tc>
          <w:tcPr>
            <w:tcW w:w="683" w:type="dxa"/>
            <w:gridSpan w:val="2"/>
          </w:tcPr>
          <w:p w14:paraId="6EC181FC" w14:textId="30AE0942" w:rsidR="00133771" w:rsidRPr="00105610" w:rsidRDefault="00133771" w:rsidP="00FC3AAD">
            <w:pPr>
              <w:spacing w:line="360" w:lineRule="auto"/>
              <w:rPr>
                <w:rFonts w:ascii="Times New Roman"/>
                <w:sz w:val="20"/>
                <w:lang w:val="nl-NL"/>
              </w:rPr>
            </w:pPr>
          </w:p>
        </w:tc>
        <w:tc>
          <w:tcPr>
            <w:tcW w:w="4320" w:type="dxa"/>
            <w:gridSpan w:val="3"/>
            <w:tcBorders>
              <w:bottom w:val="single" w:sz="18" w:space="0" w:color="C6C2B9"/>
            </w:tcBorders>
          </w:tcPr>
          <w:p w14:paraId="3D71A7D6" w14:textId="1B13F176" w:rsidR="00C664B4" w:rsidRDefault="00C664B4" w:rsidP="00C664B4">
            <w:pPr>
              <w:pStyle w:val="Lijstopsomteken"/>
              <w:numPr>
                <w:ilvl w:val="0"/>
                <w:numId w:val="0"/>
              </w:numPr>
              <w:spacing w:line="360" w:lineRule="auto"/>
              <w:rPr>
                <w:lang w:val="nl-NL"/>
              </w:rPr>
            </w:pPr>
            <w:r>
              <w:rPr>
                <w:lang w:val="nl-NL"/>
              </w:rPr>
              <w:t xml:space="preserve">Overbieden kan ook niet, want het was financieel al krap aan. De eigenaar heeft bovendien aangegeven niet bereid te zijn te wachten tot wij financiering rond hebben. Wij hadden hem om tijd hiervoor gevraagd. </w:t>
            </w:r>
          </w:p>
          <w:p w14:paraId="51D12E95" w14:textId="07F1FD47" w:rsidR="00CA0F9B" w:rsidRDefault="00CA0F9B" w:rsidP="0087631C">
            <w:pPr>
              <w:pStyle w:val="Lijstopsomteken"/>
              <w:numPr>
                <w:ilvl w:val="0"/>
                <w:numId w:val="0"/>
              </w:numPr>
              <w:spacing w:line="360" w:lineRule="auto"/>
              <w:rPr>
                <w:lang w:val="nl-NL"/>
              </w:rPr>
            </w:pPr>
            <w:r w:rsidRPr="00BD2069">
              <w:rPr>
                <w:b/>
                <w:lang w:val="nl-NL"/>
              </w:rPr>
              <w:t>Wat nu?</w:t>
            </w:r>
            <w:r w:rsidR="00EC287A">
              <w:rPr>
                <w:b/>
                <w:bCs/>
                <w:lang w:val="nl-NL"/>
              </w:rPr>
              <w:br/>
            </w:r>
            <w:r w:rsidR="007810F7">
              <w:rPr>
                <w:lang w:val="nl-NL"/>
              </w:rPr>
              <w:t xml:space="preserve">We moeten deze locatie loslaten. </w:t>
            </w:r>
          </w:p>
          <w:p w14:paraId="3E02BEF7" w14:textId="2F40060E" w:rsidR="00EC55B2" w:rsidRDefault="00EC55B2" w:rsidP="0087631C">
            <w:pPr>
              <w:pStyle w:val="Lijstopsomteken"/>
              <w:numPr>
                <w:ilvl w:val="0"/>
                <w:numId w:val="0"/>
              </w:numPr>
              <w:spacing w:line="360" w:lineRule="auto"/>
              <w:rPr>
                <w:lang w:val="nl-NL"/>
              </w:rPr>
            </w:pPr>
            <w:r>
              <w:rPr>
                <w:lang w:val="nl-NL"/>
              </w:rPr>
              <w:t>We h</w:t>
            </w:r>
            <w:r w:rsidR="001110C1">
              <w:rPr>
                <w:lang w:val="nl-NL"/>
              </w:rPr>
              <w:t>ebben</w:t>
            </w:r>
            <w:r>
              <w:rPr>
                <w:lang w:val="nl-NL"/>
              </w:rPr>
              <w:t xml:space="preserve"> een fijn gesprek </w:t>
            </w:r>
            <w:r w:rsidR="001110C1">
              <w:rPr>
                <w:lang w:val="nl-NL"/>
              </w:rPr>
              <w:t xml:space="preserve">gehad </w:t>
            </w:r>
            <w:r>
              <w:rPr>
                <w:lang w:val="nl-NL"/>
              </w:rPr>
              <w:t xml:space="preserve">met Aart </w:t>
            </w:r>
            <w:proofErr w:type="spellStart"/>
            <w:r>
              <w:rPr>
                <w:lang w:val="nl-NL"/>
              </w:rPr>
              <w:t>Cooiman</w:t>
            </w:r>
            <w:proofErr w:type="spellEnd"/>
            <w:r>
              <w:rPr>
                <w:lang w:val="nl-NL"/>
              </w:rPr>
              <w:t xml:space="preserve"> van Rabobank en we nemen zijn advies ter harte:</w:t>
            </w:r>
          </w:p>
          <w:p w14:paraId="18EF9A21" w14:textId="77777777" w:rsidR="00EC55B2" w:rsidRDefault="00DA1577" w:rsidP="00DA1577">
            <w:pPr>
              <w:pStyle w:val="Lijstopsomteken"/>
              <w:numPr>
                <w:ilvl w:val="0"/>
                <w:numId w:val="16"/>
              </w:numPr>
              <w:spacing w:line="360" w:lineRule="auto"/>
              <w:rPr>
                <w:lang w:val="nl-NL"/>
              </w:rPr>
            </w:pPr>
            <w:r>
              <w:rPr>
                <w:lang w:val="nl-NL"/>
              </w:rPr>
              <w:t xml:space="preserve">Ga terug naar je visie. </w:t>
            </w:r>
          </w:p>
          <w:p w14:paraId="71536833" w14:textId="77777777" w:rsidR="00DA1577" w:rsidRDefault="00DA1577" w:rsidP="00DA1577">
            <w:pPr>
              <w:pStyle w:val="Lijstopsomteken"/>
              <w:numPr>
                <w:ilvl w:val="0"/>
                <w:numId w:val="16"/>
              </w:numPr>
              <w:spacing w:line="360" w:lineRule="auto"/>
              <w:rPr>
                <w:lang w:val="nl-NL"/>
              </w:rPr>
            </w:pPr>
            <w:r>
              <w:rPr>
                <w:lang w:val="nl-NL"/>
              </w:rPr>
              <w:t xml:space="preserve">Maak een zeer ver uitgewerkt plan dat als blauwdruk kan dienen </w:t>
            </w:r>
            <w:r w:rsidR="00DD2911">
              <w:rPr>
                <w:lang w:val="nl-NL"/>
              </w:rPr>
              <w:t>voor meerdere locaties.</w:t>
            </w:r>
          </w:p>
          <w:p w14:paraId="3BF1C07D" w14:textId="77777777" w:rsidR="002C1D33" w:rsidRDefault="002C1D33" w:rsidP="00DD477A">
            <w:pPr>
              <w:pStyle w:val="Lijstopsomteken"/>
              <w:numPr>
                <w:ilvl w:val="0"/>
                <w:numId w:val="0"/>
              </w:numPr>
              <w:ind w:left="360" w:hanging="360"/>
              <w:rPr>
                <w:lang w:val="nl-NL"/>
              </w:rPr>
            </w:pPr>
            <w:r>
              <w:rPr>
                <w:lang w:val="nl-NL"/>
              </w:rPr>
              <w:t>We hebben veel kennis opgedaan, goede</w:t>
            </w:r>
          </w:p>
          <w:p w14:paraId="45D0B95D" w14:textId="77777777" w:rsidR="00DD477A" w:rsidRDefault="007709D9" w:rsidP="00DD477A">
            <w:pPr>
              <w:pStyle w:val="Lijstopsomteken"/>
              <w:numPr>
                <w:ilvl w:val="0"/>
                <w:numId w:val="0"/>
              </w:numPr>
              <w:ind w:left="360" w:hanging="360"/>
              <w:rPr>
                <w:lang w:val="nl-NL"/>
              </w:rPr>
            </w:pPr>
            <w:r>
              <w:rPr>
                <w:lang w:val="nl-NL"/>
              </w:rPr>
              <w:t>c</w:t>
            </w:r>
            <w:r w:rsidR="002C1D33">
              <w:rPr>
                <w:lang w:val="nl-NL"/>
              </w:rPr>
              <w:t>ontacten bij Rabobank en gemeente.</w:t>
            </w:r>
          </w:p>
          <w:p w14:paraId="32C161C6" w14:textId="77777777" w:rsidR="00EC287A" w:rsidRDefault="007709D9" w:rsidP="00DD477A">
            <w:pPr>
              <w:pStyle w:val="Lijstopsomteken"/>
              <w:numPr>
                <w:ilvl w:val="0"/>
                <w:numId w:val="0"/>
              </w:numPr>
              <w:ind w:left="360" w:hanging="360"/>
              <w:rPr>
                <w:lang w:val="nl-NL"/>
              </w:rPr>
            </w:pPr>
            <w:r>
              <w:rPr>
                <w:lang w:val="nl-NL"/>
              </w:rPr>
              <w:t xml:space="preserve">Samen met hen </w:t>
            </w:r>
            <w:r w:rsidR="00132F62">
              <w:rPr>
                <w:lang w:val="nl-NL"/>
              </w:rPr>
              <w:t xml:space="preserve">en met een architect </w:t>
            </w:r>
          </w:p>
          <w:p w14:paraId="1C035290" w14:textId="77777777" w:rsidR="00EC287A" w:rsidRDefault="00132F62" w:rsidP="00DD477A">
            <w:pPr>
              <w:pStyle w:val="Lijstopsomteken"/>
              <w:numPr>
                <w:ilvl w:val="0"/>
                <w:numId w:val="0"/>
              </w:numPr>
              <w:ind w:left="360" w:hanging="360"/>
              <w:rPr>
                <w:lang w:val="nl-NL"/>
              </w:rPr>
            </w:pPr>
            <w:r>
              <w:rPr>
                <w:lang w:val="nl-NL"/>
              </w:rPr>
              <w:t>g</w:t>
            </w:r>
            <w:r w:rsidR="007709D9">
              <w:rPr>
                <w:lang w:val="nl-NL"/>
              </w:rPr>
              <w:t xml:space="preserve">aan we </w:t>
            </w:r>
            <w:r w:rsidR="005C7478">
              <w:rPr>
                <w:lang w:val="nl-NL"/>
              </w:rPr>
              <w:t>het</w:t>
            </w:r>
            <w:r w:rsidR="007709D9">
              <w:rPr>
                <w:lang w:val="nl-NL"/>
              </w:rPr>
              <w:t xml:space="preserve"> plan verder ontwikkelen</w:t>
            </w:r>
            <w:r w:rsidR="00B955ED">
              <w:rPr>
                <w:lang w:val="nl-NL"/>
              </w:rPr>
              <w:t xml:space="preserve"> en </w:t>
            </w:r>
          </w:p>
          <w:p w14:paraId="0B8098BF" w14:textId="77777777" w:rsidR="00EC287A" w:rsidRDefault="00B955ED" w:rsidP="00DD477A">
            <w:pPr>
              <w:pStyle w:val="Lijstopsomteken"/>
              <w:numPr>
                <w:ilvl w:val="0"/>
                <w:numId w:val="0"/>
              </w:numPr>
              <w:ind w:left="360" w:hanging="360"/>
              <w:rPr>
                <w:lang w:val="nl-NL"/>
              </w:rPr>
            </w:pPr>
            <w:r>
              <w:rPr>
                <w:lang w:val="nl-NL"/>
              </w:rPr>
              <w:t xml:space="preserve">uitwerken. </w:t>
            </w:r>
            <w:r w:rsidR="002E4734">
              <w:rPr>
                <w:lang w:val="nl-NL"/>
              </w:rPr>
              <w:t xml:space="preserve">Een CPO of coöperatie </w:t>
            </w:r>
          </w:p>
          <w:p w14:paraId="421293AC" w14:textId="77777777" w:rsidR="00EC287A" w:rsidRDefault="002E4734" w:rsidP="00DD477A">
            <w:pPr>
              <w:pStyle w:val="Lijstopsomteken"/>
              <w:numPr>
                <w:ilvl w:val="0"/>
                <w:numId w:val="0"/>
              </w:numPr>
              <w:ind w:left="360" w:hanging="360"/>
              <w:rPr>
                <w:lang w:val="nl-NL"/>
              </w:rPr>
            </w:pPr>
            <w:r>
              <w:rPr>
                <w:lang w:val="nl-NL"/>
              </w:rPr>
              <w:t xml:space="preserve">oprichten. </w:t>
            </w:r>
            <w:r w:rsidR="00B955ED">
              <w:rPr>
                <w:lang w:val="nl-NL"/>
              </w:rPr>
              <w:t>De mensen erbij zoeken (</w:t>
            </w:r>
            <w:r w:rsidR="00766E40">
              <w:rPr>
                <w:lang w:val="nl-NL"/>
              </w:rPr>
              <w:t xml:space="preserve">de </w:t>
            </w:r>
          </w:p>
          <w:p w14:paraId="03E5EA28" w14:textId="6996323F" w:rsidR="00DD2911" w:rsidRDefault="00766E40" w:rsidP="00DD477A">
            <w:pPr>
              <w:pStyle w:val="Lijstopsomteken"/>
              <w:numPr>
                <w:ilvl w:val="0"/>
                <w:numId w:val="0"/>
              </w:numPr>
              <w:ind w:left="360" w:hanging="360"/>
              <w:rPr>
                <w:lang w:val="nl-NL"/>
              </w:rPr>
            </w:pPr>
            <w:r>
              <w:rPr>
                <w:lang w:val="nl-NL"/>
              </w:rPr>
              <w:t xml:space="preserve">medebewoners). </w:t>
            </w:r>
          </w:p>
          <w:p w14:paraId="70E1C4F6" w14:textId="77777777" w:rsidR="00DD477A" w:rsidRDefault="000F5E77" w:rsidP="00DD477A">
            <w:pPr>
              <w:pStyle w:val="Lijstopsomteken"/>
              <w:numPr>
                <w:ilvl w:val="0"/>
                <w:numId w:val="0"/>
              </w:numPr>
              <w:ind w:left="360" w:hanging="360"/>
              <w:rPr>
                <w:lang w:val="nl-NL"/>
              </w:rPr>
            </w:pPr>
            <w:r>
              <w:rPr>
                <w:lang w:val="nl-NL"/>
              </w:rPr>
              <w:t xml:space="preserve">Pas dan zoeken we de locatie. We </w:t>
            </w:r>
          </w:p>
          <w:p w14:paraId="42D30762" w14:textId="77777777" w:rsidR="00EC287A" w:rsidRDefault="000F5E77" w:rsidP="00DD477A">
            <w:pPr>
              <w:pStyle w:val="Lijstopsomteken"/>
              <w:numPr>
                <w:ilvl w:val="0"/>
                <w:numId w:val="0"/>
              </w:numPr>
              <w:ind w:left="360" w:hanging="360"/>
              <w:rPr>
                <w:lang w:val="nl-NL"/>
              </w:rPr>
            </w:pPr>
            <w:r>
              <w:rPr>
                <w:lang w:val="nl-NL"/>
              </w:rPr>
              <w:t>kunnen dan veel sneller handelen</w:t>
            </w:r>
            <w:r w:rsidR="00EC287A">
              <w:rPr>
                <w:lang w:val="nl-NL"/>
              </w:rPr>
              <w:t xml:space="preserve"> als er</w:t>
            </w:r>
          </w:p>
          <w:p w14:paraId="33404DE7" w14:textId="7EAFB487" w:rsidR="000F5E77" w:rsidRPr="00B1734B" w:rsidRDefault="00EC287A" w:rsidP="00DD477A">
            <w:pPr>
              <w:pStyle w:val="Lijstopsomteken"/>
              <w:numPr>
                <w:ilvl w:val="0"/>
                <w:numId w:val="0"/>
              </w:numPr>
              <w:ind w:left="360" w:hanging="360"/>
              <w:rPr>
                <w:lang w:val="nl-NL"/>
              </w:rPr>
            </w:pPr>
            <w:r>
              <w:rPr>
                <w:lang w:val="nl-NL"/>
              </w:rPr>
              <w:t>iets te koop komt</w:t>
            </w:r>
            <w:r w:rsidR="000F5E77">
              <w:rPr>
                <w:lang w:val="nl-NL"/>
              </w:rPr>
              <w:t>.</w:t>
            </w:r>
          </w:p>
        </w:tc>
        <w:tc>
          <w:tcPr>
            <w:tcW w:w="368" w:type="dxa"/>
          </w:tcPr>
          <w:p w14:paraId="44F96E36" w14:textId="77777777" w:rsidR="00133771" w:rsidRPr="00B1734B" w:rsidRDefault="00133771" w:rsidP="00FC3AAD">
            <w:pPr>
              <w:spacing w:line="360" w:lineRule="auto"/>
              <w:rPr>
                <w:rFonts w:ascii="Times New Roman"/>
                <w:sz w:val="20"/>
                <w:lang w:val="nl-NL"/>
              </w:rPr>
            </w:pPr>
          </w:p>
        </w:tc>
        <w:tc>
          <w:tcPr>
            <w:tcW w:w="4702" w:type="dxa"/>
            <w:gridSpan w:val="2"/>
            <w:vMerge w:val="restart"/>
          </w:tcPr>
          <w:p w14:paraId="7FECA54D" w14:textId="1DC7D5DE" w:rsidR="00ED64EB" w:rsidRDefault="00ED64EB" w:rsidP="00DC53B3">
            <w:pPr>
              <w:spacing w:line="360" w:lineRule="auto"/>
              <w:rPr>
                <w:lang w:val="nl-NL"/>
              </w:rPr>
            </w:pPr>
            <w:r w:rsidRPr="00ED64EB">
              <w:rPr>
                <w:b/>
                <w:bCs/>
                <w:lang w:val="nl-NL"/>
              </w:rPr>
              <w:t>Nieuwe Natuur Klein Wonen</w:t>
            </w:r>
            <w:r w:rsidR="00C91B6F">
              <w:rPr>
                <w:b/>
                <w:bCs/>
                <w:lang w:val="nl-NL"/>
              </w:rPr>
              <w:br/>
            </w:r>
            <w:r>
              <w:rPr>
                <w:lang w:val="nl-NL"/>
              </w:rPr>
              <w:t>We gebruiken de situatie ook om ons verder te verdiepen in het concept van Nieuwe Natuur Klein Wonen, een handreiking die in opdracht van ministerie van Volkshuisvesting</w:t>
            </w:r>
            <w:r w:rsidR="00583E2E">
              <w:rPr>
                <w:lang w:val="nl-NL"/>
              </w:rPr>
              <w:t xml:space="preserve"> en Ruimtelijke Ordening geschreven is en gaan deze wellicht als leidraad gebruiken</w:t>
            </w:r>
            <w:r w:rsidR="00162ACD">
              <w:rPr>
                <w:lang w:val="nl-NL"/>
              </w:rPr>
              <w:t>.</w:t>
            </w:r>
          </w:p>
          <w:p w14:paraId="745A3BEA" w14:textId="45681A59" w:rsidR="00703C64" w:rsidRDefault="00604CBF" w:rsidP="00DC53B3">
            <w:pPr>
              <w:spacing w:line="360" w:lineRule="auto"/>
              <w:rPr>
                <w:lang w:val="nl-NL"/>
              </w:rPr>
            </w:pPr>
            <w:r w:rsidRPr="00604CBF">
              <w:rPr>
                <w:lang w:val="nl-NL"/>
              </w:rPr>
              <w:t xml:space="preserve">Kern van </w:t>
            </w:r>
            <w:r w:rsidR="00C91B6F">
              <w:rPr>
                <w:lang w:val="nl-NL"/>
              </w:rPr>
              <w:t>dit</w:t>
            </w:r>
            <w:r w:rsidRPr="00604CBF">
              <w:rPr>
                <w:lang w:val="nl-NL"/>
              </w:rPr>
              <w:t xml:space="preserve"> idee is om (permanente) nieuwe natuur te realiseren, voornamelijk op (landbouw)grond zonder huidige natuur- of woonbestemming, waarbij kleinschalige bewoning een economische drager biedt voor natuur- en landschapsontwikkeling. Binnen het concept wordt de economische waarde van de woonfunctie ingezet voor de aanleg en het beheer van natuur</w:t>
            </w:r>
            <w:r>
              <w:rPr>
                <w:lang w:val="nl-NL"/>
              </w:rPr>
              <w:t>.</w:t>
            </w:r>
          </w:p>
          <w:p w14:paraId="182580FD" w14:textId="5BBD757B" w:rsidR="00604CBF" w:rsidRDefault="00273AAB" w:rsidP="00DC53B3">
            <w:pPr>
              <w:spacing w:line="360" w:lineRule="auto"/>
              <w:rPr>
                <w:b/>
                <w:bCs/>
                <w:lang w:val="nl-NL"/>
              </w:rPr>
            </w:pPr>
            <w:r>
              <w:rPr>
                <w:b/>
                <w:bCs/>
                <w:lang w:val="nl-NL"/>
              </w:rPr>
              <w:t>Wordt vervolgd…</w:t>
            </w:r>
          </w:p>
          <w:p w14:paraId="4461F9B9" w14:textId="095D111C" w:rsidR="005B735F" w:rsidRPr="00026BBF" w:rsidRDefault="00273AAB" w:rsidP="00DC53B3">
            <w:pPr>
              <w:spacing w:line="360" w:lineRule="auto"/>
              <w:rPr>
                <w:lang w:val="nl-NL"/>
              </w:rPr>
            </w:pPr>
            <w:r>
              <w:rPr>
                <w:lang w:val="nl-NL"/>
              </w:rPr>
              <w:t xml:space="preserve">We wisten dat we een lange adem nodig hadden toen we aan het traject begonnen. We laten ons niet ontmoedigen, </w:t>
            </w:r>
            <w:r w:rsidR="001F7993">
              <w:rPr>
                <w:lang w:val="nl-NL"/>
              </w:rPr>
              <w:t xml:space="preserve">we </w:t>
            </w:r>
            <w:r>
              <w:rPr>
                <w:lang w:val="nl-NL"/>
              </w:rPr>
              <w:t xml:space="preserve">gaan door en </w:t>
            </w:r>
            <w:r w:rsidR="001F7993">
              <w:rPr>
                <w:lang w:val="nl-NL"/>
              </w:rPr>
              <w:t xml:space="preserve">we </w:t>
            </w:r>
            <w:r>
              <w:rPr>
                <w:lang w:val="nl-NL"/>
              </w:rPr>
              <w:t xml:space="preserve">gaan ervan uit dat </w:t>
            </w:r>
            <w:r w:rsidR="001F7993">
              <w:rPr>
                <w:lang w:val="nl-NL"/>
              </w:rPr>
              <w:t>we uiteindelijk zullen zeggen: ‘maar goed dat H. toen niet doorgegaan is!’ en op een locatie terecht komen die ons past als een jas!</w:t>
            </w:r>
          </w:p>
        </w:tc>
      </w:tr>
      <w:tr w:rsidR="00133771" w:rsidRPr="00FE73E7" w14:paraId="2BAF002A" w14:textId="77777777" w:rsidTr="00D771CB">
        <w:trPr>
          <w:gridBefore w:val="1"/>
          <w:wBefore w:w="560" w:type="dxa"/>
          <w:trHeight w:val="1587"/>
        </w:trPr>
        <w:tc>
          <w:tcPr>
            <w:tcW w:w="4687" w:type="dxa"/>
            <w:vMerge/>
          </w:tcPr>
          <w:p w14:paraId="486B880B" w14:textId="77777777" w:rsidR="00133771" w:rsidRPr="00026BBF" w:rsidRDefault="00133771" w:rsidP="00FC3AAD">
            <w:pPr>
              <w:pStyle w:val="Kop1"/>
              <w:spacing w:line="360" w:lineRule="auto"/>
              <w:rPr>
                <w:noProof/>
                <w:lang w:val="nl-NL"/>
              </w:rPr>
            </w:pPr>
          </w:p>
        </w:tc>
        <w:tc>
          <w:tcPr>
            <w:tcW w:w="683" w:type="dxa"/>
            <w:gridSpan w:val="2"/>
          </w:tcPr>
          <w:p w14:paraId="604EF120" w14:textId="363AC623" w:rsidR="00133771" w:rsidRPr="00026BBF" w:rsidRDefault="00133771" w:rsidP="00FC3AAD">
            <w:pPr>
              <w:spacing w:line="360" w:lineRule="auto"/>
              <w:rPr>
                <w:rFonts w:ascii="Times New Roman"/>
                <w:sz w:val="20"/>
                <w:lang w:val="nl-NL"/>
              </w:rPr>
            </w:pPr>
          </w:p>
        </w:tc>
        <w:tc>
          <w:tcPr>
            <w:tcW w:w="4320" w:type="dxa"/>
            <w:gridSpan w:val="3"/>
            <w:tcBorders>
              <w:top w:val="single" w:sz="18" w:space="0" w:color="C6C2B9"/>
              <w:bottom w:val="single" w:sz="18" w:space="0" w:color="C6C2B9"/>
            </w:tcBorders>
            <w:vAlign w:val="center"/>
          </w:tcPr>
          <w:p w14:paraId="4F853E61" w14:textId="72370A35" w:rsidR="00133771" w:rsidRPr="004D30F2" w:rsidRDefault="004D30F2" w:rsidP="00FC3AAD">
            <w:pPr>
              <w:pStyle w:val="QuoteAlt"/>
              <w:spacing w:after="0" w:line="360" w:lineRule="auto"/>
              <w:jc w:val="left"/>
              <w:rPr>
                <w:b/>
                <w:bCs/>
                <w:i w:val="0"/>
                <w:color w:val="0E3A53" w:themeColor="text2"/>
                <w:spacing w:val="0"/>
                <w:sz w:val="56"/>
                <w:szCs w:val="56"/>
              </w:rPr>
            </w:pPr>
            <w:r w:rsidRPr="004D30F2">
              <w:rPr>
                <w:b/>
                <w:bCs/>
                <w:sz w:val="56"/>
                <w:szCs w:val="56"/>
              </w:rPr>
              <w:t>HET KAN WEL!</w:t>
            </w:r>
          </w:p>
        </w:tc>
        <w:tc>
          <w:tcPr>
            <w:tcW w:w="368" w:type="dxa"/>
          </w:tcPr>
          <w:p w14:paraId="45B6DC57" w14:textId="77777777" w:rsidR="00133771" w:rsidRDefault="00133771" w:rsidP="00FC3AAD">
            <w:pPr>
              <w:spacing w:line="360" w:lineRule="auto"/>
              <w:rPr>
                <w:rFonts w:ascii="Times New Roman"/>
                <w:sz w:val="20"/>
              </w:rPr>
            </w:pPr>
          </w:p>
        </w:tc>
        <w:tc>
          <w:tcPr>
            <w:tcW w:w="4702" w:type="dxa"/>
            <w:gridSpan w:val="2"/>
            <w:vMerge/>
          </w:tcPr>
          <w:p w14:paraId="132FCBED" w14:textId="77777777" w:rsidR="00133771" w:rsidRDefault="00133771" w:rsidP="00FC3AAD">
            <w:pPr>
              <w:pStyle w:val="Kop2"/>
              <w:spacing w:line="360" w:lineRule="auto"/>
            </w:pPr>
          </w:p>
        </w:tc>
      </w:tr>
    </w:tbl>
    <w:p w14:paraId="0226F7FE" w14:textId="55ACA003" w:rsidR="007E2494" w:rsidRDefault="007E2494" w:rsidP="009D48DD">
      <w:pPr>
        <w:pStyle w:val="Plattetekst"/>
        <w:spacing w:line="360" w:lineRule="auto"/>
      </w:pPr>
    </w:p>
    <w:sectPr w:rsidR="007E2494" w:rsidSect="0063282B">
      <w:pgSz w:w="15840" w:h="12240" w:orient="landscape"/>
      <w:pgMar w:top="0" w:right="400" w:bottom="0" w:left="440" w:header="45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60B2A" w14:textId="77777777" w:rsidR="000D3307" w:rsidRDefault="000D3307" w:rsidP="00ED77E6">
      <w:r>
        <w:separator/>
      </w:r>
    </w:p>
  </w:endnote>
  <w:endnote w:type="continuationSeparator" w:id="0">
    <w:p w14:paraId="0C9BA7DC" w14:textId="77777777" w:rsidR="000D3307" w:rsidRDefault="000D3307" w:rsidP="00ED7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08161" w14:textId="77777777" w:rsidR="000D3307" w:rsidRDefault="000D3307" w:rsidP="00ED77E6">
      <w:r>
        <w:separator/>
      </w:r>
    </w:p>
  </w:footnote>
  <w:footnote w:type="continuationSeparator" w:id="0">
    <w:p w14:paraId="740EDD26" w14:textId="77777777" w:rsidR="000D3307" w:rsidRDefault="000D3307" w:rsidP="00ED77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4D46E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184CEA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D70313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A38785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31A579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A92A0C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9E8372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556CE2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3AC36C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58FFE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8EECD48"/>
    <w:lvl w:ilvl="0">
      <w:start w:val="1"/>
      <w:numFmt w:val="bullet"/>
      <w:pStyle w:val="Lijstopsomteken"/>
      <w:lvlText w:val=""/>
      <w:lvlJc w:val="left"/>
      <w:pPr>
        <w:tabs>
          <w:tab w:val="num" w:pos="360"/>
        </w:tabs>
        <w:ind w:left="360" w:hanging="360"/>
      </w:pPr>
      <w:rPr>
        <w:rFonts w:ascii="Symbol" w:hAnsi="Symbol" w:hint="default"/>
      </w:rPr>
    </w:lvl>
  </w:abstractNum>
  <w:abstractNum w:abstractNumId="11" w15:restartNumberingAfterBreak="0">
    <w:nsid w:val="12DF208F"/>
    <w:multiLevelType w:val="hybridMultilevel"/>
    <w:tmpl w:val="656EA466"/>
    <w:lvl w:ilvl="0" w:tplc="FFFFFFFF">
      <w:numFmt w:val="bullet"/>
      <w:lvlText w:val=""/>
      <w:lvlJc w:val="left"/>
      <w:pPr>
        <w:ind w:left="720" w:hanging="360"/>
      </w:pPr>
      <w:rPr>
        <w:rFonts w:ascii="Symbol" w:eastAsia="Arial"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1A3078"/>
    <w:multiLevelType w:val="hybridMultilevel"/>
    <w:tmpl w:val="0A18A3E8"/>
    <w:lvl w:ilvl="0" w:tplc="6040EA0A">
      <w:numFmt w:val="bullet"/>
      <w:lvlText w:val=""/>
      <w:lvlJc w:val="left"/>
      <w:pPr>
        <w:ind w:left="720" w:hanging="360"/>
      </w:pPr>
      <w:rPr>
        <w:rFonts w:ascii="Symbol" w:eastAsia="Arial" w:hAnsi="Symbo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C57426C"/>
    <w:multiLevelType w:val="hybridMultilevel"/>
    <w:tmpl w:val="65BA2EB6"/>
    <w:lvl w:ilvl="0" w:tplc="A254EB88">
      <w:numFmt w:val="bullet"/>
      <w:lvlText w:val=""/>
      <w:lvlJc w:val="left"/>
      <w:pPr>
        <w:ind w:left="720" w:hanging="360"/>
      </w:pPr>
      <w:rPr>
        <w:rFonts w:ascii="Symbol" w:eastAsia="Arial" w:hAnsi="Symbo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CE32F44"/>
    <w:multiLevelType w:val="multilevel"/>
    <w:tmpl w:val="3AFE85E0"/>
    <w:lvl w:ilvl="0">
      <w:numFmt w:val="bullet"/>
      <w:lvlText w:val="•"/>
      <w:lvlJc w:val="left"/>
      <w:pPr>
        <w:ind w:left="315" w:hanging="126"/>
      </w:pPr>
      <w:rPr>
        <w:rFonts w:ascii="Arial" w:eastAsia="Arial" w:hAnsi="Arial" w:cs="Arial" w:hint="default"/>
        <w:color w:val="C5C2B8"/>
        <w:spacing w:val="-1"/>
        <w:w w:val="100"/>
        <w:sz w:val="20"/>
        <w:szCs w:val="20"/>
        <w:lang w:val="en-US" w:eastAsia="en-US" w:bidi="en-US"/>
      </w:rPr>
    </w:lvl>
    <w:lvl w:ilvl="1">
      <w:numFmt w:val="bullet"/>
      <w:lvlText w:val="•"/>
      <w:lvlJc w:val="left"/>
      <w:pPr>
        <w:ind w:left="754" w:hanging="126"/>
      </w:pPr>
      <w:rPr>
        <w:rFonts w:hint="default"/>
        <w:lang w:val="en-US" w:eastAsia="en-US" w:bidi="en-US"/>
      </w:rPr>
    </w:lvl>
    <w:lvl w:ilvl="2">
      <w:numFmt w:val="bullet"/>
      <w:lvlText w:val="•"/>
      <w:lvlJc w:val="left"/>
      <w:pPr>
        <w:ind w:left="1189" w:hanging="126"/>
      </w:pPr>
      <w:rPr>
        <w:rFonts w:hint="default"/>
        <w:lang w:val="en-US" w:eastAsia="en-US" w:bidi="en-US"/>
      </w:rPr>
    </w:lvl>
    <w:lvl w:ilvl="3">
      <w:numFmt w:val="bullet"/>
      <w:lvlText w:val="•"/>
      <w:lvlJc w:val="left"/>
      <w:pPr>
        <w:ind w:left="1624" w:hanging="126"/>
      </w:pPr>
      <w:rPr>
        <w:rFonts w:hint="default"/>
        <w:lang w:val="en-US" w:eastAsia="en-US" w:bidi="en-US"/>
      </w:rPr>
    </w:lvl>
    <w:lvl w:ilvl="4">
      <w:numFmt w:val="bullet"/>
      <w:lvlText w:val="•"/>
      <w:lvlJc w:val="left"/>
      <w:pPr>
        <w:ind w:left="2058" w:hanging="126"/>
      </w:pPr>
      <w:rPr>
        <w:rFonts w:hint="default"/>
        <w:lang w:val="en-US" w:eastAsia="en-US" w:bidi="en-US"/>
      </w:rPr>
    </w:lvl>
    <w:lvl w:ilvl="5">
      <w:numFmt w:val="bullet"/>
      <w:lvlText w:val="•"/>
      <w:lvlJc w:val="left"/>
      <w:pPr>
        <w:ind w:left="2493" w:hanging="126"/>
      </w:pPr>
      <w:rPr>
        <w:rFonts w:hint="default"/>
        <w:lang w:val="en-US" w:eastAsia="en-US" w:bidi="en-US"/>
      </w:rPr>
    </w:lvl>
    <w:lvl w:ilvl="6">
      <w:numFmt w:val="bullet"/>
      <w:lvlText w:val="•"/>
      <w:lvlJc w:val="left"/>
      <w:pPr>
        <w:ind w:left="2928" w:hanging="126"/>
      </w:pPr>
      <w:rPr>
        <w:rFonts w:hint="default"/>
        <w:lang w:val="en-US" w:eastAsia="en-US" w:bidi="en-US"/>
      </w:rPr>
    </w:lvl>
    <w:lvl w:ilvl="7">
      <w:numFmt w:val="bullet"/>
      <w:lvlText w:val="•"/>
      <w:lvlJc w:val="left"/>
      <w:pPr>
        <w:ind w:left="3362" w:hanging="126"/>
      </w:pPr>
      <w:rPr>
        <w:rFonts w:hint="default"/>
        <w:lang w:val="en-US" w:eastAsia="en-US" w:bidi="en-US"/>
      </w:rPr>
    </w:lvl>
    <w:lvl w:ilvl="8">
      <w:numFmt w:val="bullet"/>
      <w:lvlText w:val="•"/>
      <w:lvlJc w:val="left"/>
      <w:pPr>
        <w:ind w:left="3797" w:hanging="126"/>
      </w:pPr>
      <w:rPr>
        <w:rFonts w:hint="default"/>
        <w:lang w:val="en-US" w:eastAsia="en-US" w:bidi="en-US"/>
      </w:rPr>
    </w:lvl>
  </w:abstractNum>
  <w:abstractNum w:abstractNumId="15" w15:restartNumberingAfterBreak="0">
    <w:nsid w:val="66BC13EA"/>
    <w:multiLevelType w:val="hybridMultilevel"/>
    <w:tmpl w:val="6764BFAC"/>
    <w:lvl w:ilvl="0" w:tplc="15F2464C">
      <w:numFmt w:val="bullet"/>
      <w:pStyle w:val="Lijstalinea"/>
      <w:lvlText w:val="•"/>
      <w:lvlJc w:val="left"/>
      <w:pPr>
        <w:ind w:left="319" w:hanging="126"/>
      </w:pPr>
      <w:rPr>
        <w:rFonts w:ascii="Arial" w:hAnsi="Arial" w:hint="default"/>
        <w:color w:val="C6C2B9" w:themeColor="accent2"/>
        <w:spacing w:val="-1"/>
        <w:w w:val="100"/>
        <w:sz w:val="20"/>
        <w:szCs w:val="20"/>
        <w:lang w:val="en-US" w:eastAsia="en-US" w:bidi="en-US"/>
      </w:rPr>
    </w:lvl>
    <w:lvl w:ilvl="1" w:tplc="45C28B6A">
      <w:numFmt w:val="bullet"/>
      <w:lvlText w:val="•"/>
      <w:lvlJc w:val="left"/>
      <w:pPr>
        <w:ind w:left="754" w:hanging="126"/>
      </w:pPr>
      <w:rPr>
        <w:rFonts w:hint="default"/>
        <w:lang w:val="en-US" w:eastAsia="en-US" w:bidi="en-US"/>
      </w:rPr>
    </w:lvl>
    <w:lvl w:ilvl="2" w:tplc="EC6C7440">
      <w:numFmt w:val="bullet"/>
      <w:lvlText w:val="•"/>
      <w:lvlJc w:val="left"/>
      <w:pPr>
        <w:ind w:left="1189" w:hanging="126"/>
      </w:pPr>
      <w:rPr>
        <w:rFonts w:hint="default"/>
        <w:lang w:val="en-US" w:eastAsia="en-US" w:bidi="en-US"/>
      </w:rPr>
    </w:lvl>
    <w:lvl w:ilvl="3" w:tplc="153640A8">
      <w:numFmt w:val="bullet"/>
      <w:lvlText w:val="•"/>
      <w:lvlJc w:val="left"/>
      <w:pPr>
        <w:ind w:left="1624" w:hanging="126"/>
      </w:pPr>
      <w:rPr>
        <w:rFonts w:hint="default"/>
        <w:lang w:val="en-US" w:eastAsia="en-US" w:bidi="en-US"/>
      </w:rPr>
    </w:lvl>
    <w:lvl w:ilvl="4" w:tplc="FF448A68">
      <w:numFmt w:val="bullet"/>
      <w:lvlText w:val="•"/>
      <w:lvlJc w:val="left"/>
      <w:pPr>
        <w:ind w:left="2058" w:hanging="126"/>
      </w:pPr>
      <w:rPr>
        <w:rFonts w:hint="default"/>
        <w:lang w:val="en-US" w:eastAsia="en-US" w:bidi="en-US"/>
      </w:rPr>
    </w:lvl>
    <w:lvl w:ilvl="5" w:tplc="18A0F51C">
      <w:numFmt w:val="bullet"/>
      <w:lvlText w:val="•"/>
      <w:lvlJc w:val="left"/>
      <w:pPr>
        <w:ind w:left="2493" w:hanging="126"/>
      </w:pPr>
      <w:rPr>
        <w:rFonts w:hint="default"/>
        <w:lang w:val="en-US" w:eastAsia="en-US" w:bidi="en-US"/>
      </w:rPr>
    </w:lvl>
    <w:lvl w:ilvl="6" w:tplc="D4DEFD6A">
      <w:numFmt w:val="bullet"/>
      <w:lvlText w:val="•"/>
      <w:lvlJc w:val="left"/>
      <w:pPr>
        <w:ind w:left="2928" w:hanging="126"/>
      </w:pPr>
      <w:rPr>
        <w:rFonts w:hint="default"/>
        <w:lang w:val="en-US" w:eastAsia="en-US" w:bidi="en-US"/>
      </w:rPr>
    </w:lvl>
    <w:lvl w:ilvl="7" w:tplc="567ADA76">
      <w:numFmt w:val="bullet"/>
      <w:lvlText w:val="•"/>
      <w:lvlJc w:val="left"/>
      <w:pPr>
        <w:ind w:left="3362" w:hanging="126"/>
      </w:pPr>
      <w:rPr>
        <w:rFonts w:hint="default"/>
        <w:lang w:val="en-US" w:eastAsia="en-US" w:bidi="en-US"/>
      </w:rPr>
    </w:lvl>
    <w:lvl w:ilvl="8" w:tplc="7C9CE5D8">
      <w:numFmt w:val="bullet"/>
      <w:lvlText w:val="•"/>
      <w:lvlJc w:val="left"/>
      <w:pPr>
        <w:ind w:left="3797" w:hanging="126"/>
      </w:pPr>
      <w:rPr>
        <w:rFonts w:hint="default"/>
        <w:lang w:val="en-US" w:eastAsia="en-US" w:bidi="en-US"/>
      </w:rPr>
    </w:lvl>
  </w:abstractNum>
  <w:num w:numId="1" w16cid:durableId="854341549">
    <w:abstractNumId w:val="15"/>
  </w:num>
  <w:num w:numId="2" w16cid:durableId="360864102">
    <w:abstractNumId w:val="0"/>
  </w:num>
  <w:num w:numId="3" w16cid:durableId="780149858">
    <w:abstractNumId w:val="1"/>
  </w:num>
  <w:num w:numId="4" w16cid:durableId="90205771">
    <w:abstractNumId w:val="2"/>
  </w:num>
  <w:num w:numId="5" w16cid:durableId="190383224">
    <w:abstractNumId w:val="3"/>
  </w:num>
  <w:num w:numId="6" w16cid:durableId="1216234811">
    <w:abstractNumId w:val="4"/>
  </w:num>
  <w:num w:numId="7" w16cid:durableId="1499078170">
    <w:abstractNumId w:val="9"/>
  </w:num>
  <w:num w:numId="8" w16cid:durableId="2071227535">
    <w:abstractNumId w:val="5"/>
  </w:num>
  <w:num w:numId="9" w16cid:durableId="323515258">
    <w:abstractNumId w:val="6"/>
  </w:num>
  <w:num w:numId="10" w16cid:durableId="823739613">
    <w:abstractNumId w:val="7"/>
  </w:num>
  <w:num w:numId="11" w16cid:durableId="1743260438">
    <w:abstractNumId w:val="8"/>
  </w:num>
  <w:num w:numId="12" w16cid:durableId="1889607859">
    <w:abstractNumId w:val="10"/>
  </w:num>
  <w:num w:numId="13" w16cid:durableId="1272854963">
    <w:abstractNumId w:val="14"/>
  </w:num>
  <w:num w:numId="14" w16cid:durableId="208225">
    <w:abstractNumId w:val="12"/>
  </w:num>
  <w:num w:numId="15" w16cid:durableId="1493790439">
    <w:abstractNumId w:val="13"/>
  </w:num>
  <w:num w:numId="16" w16cid:durableId="10209364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hyphenationZone w:val="425"/>
  <w:evenAndOddHeaders/>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F22"/>
    <w:rsid w:val="000007F8"/>
    <w:rsid w:val="00007F55"/>
    <w:rsid w:val="00012A19"/>
    <w:rsid w:val="000153F1"/>
    <w:rsid w:val="00022EF3"/>
    <w:rsid w:val="00026BBF"/>
    <w:rsid w:val="00035A30"/>
    <w:rsid w:val="000372DF"/>
    <w:rsid w:val="00050EE8"/>
    <w:rsid w:val="00051694"/>
    <w:rsid w:val="00053492"/>
    <w:rsid w:val="0006270A"/>
    <w:rsid w:val="00062880"/>
    <w:rsid w:val="00064D9C"/>
    <w:rsid w:val="00070E64"/>
    <w:rsid w:val="000740EE"/>
    <w:rsid w:val="000808C7"/>
    <w:rsid w:val="000826F9"/>
    <w:rsid w:val="000870E4"/>
    <w:rsid w:val="0009387F"/>
    <w:rsid w:val="000946D1"/>
    <w:rsid w:val="00095AE9"/>
    <w:rsid w:val="000A436E"/>
    <w:rsid w:val="000A622E"/>
    <w:rsid w:val="000B25C8"/>
    <w:rsid w:val="000B40AB"/>
    <w:rsid w:val="000C4E0D"/>
    <w:rsid w:val="000C50C2"/>
    <w:rsid w:val="000D28FD"/>
    <w:rsid w:val="000D3307"/>
    <w:rsid w:val="000E1400"/>
    <w:rsid w:val="000E7D1E"/>
    <w:rsid w:val="000F01C9"/>
    <w:rsid w:val="000F1089"/>
    <w:rsid w:val="000F5E77"/>
    <w:rsid w:val="000F7EA3"/>
    <w:rsid w:val="00101EF4"/>
    <w:rsid w:val="00105610"/>
    <w:rsid w:val="001110C1"/>
    <w:rsid w:val="0011336A"/>
    <w:rsid w:val="00113A0F"/>
    <w:rsid w:val="00113DA7"/>
    <w:rsid w:val="00132F62"/>
    <w:rsid w:val="00133771"/>
    <w:rsid w:val="00140216"/>
    <w:rsid w:val="00146329"/>
    <w:rsid w:val="00150ED0"/>
    <w:rsid w:val="00153FFC"/>
    <w:rsid w:val="00162341"/>
    <w:rsid w:val="00162ACD"/>
    <w:rsid w:val="00185B1A"/>
    <w:rsid w:val="001A6D9D"/>
    <w:rsid w:val="001B2A02"/>
    <w:rsid w:val="001B7B43"/>
    <w:rsid w:val="001C363C"/>
    <w:rsid w:val="001C619B"/>
    <w:rsid w:val="001D297D"/>
    <w:rsid w:val="001D2C4B"/>
    <w:rsid w:val="001D2CE6"/>
    <w:rsid w:val="001D4BC0"/>
    <w:rsid w:val="001D688F"/>
    <w:rsid w:val="001D6E26"/>
    <w:rsid w:val="001D7F62"/>
    <w:rsid w:val="001E361B"/>
    <w:rsid w:val="001F7993"/>
    <w:rsid w:val="001F7B3E"/>
    <w:rsid w:val="002135E5"/>
    <w:rsid w:val="00214726"/>
    <w:rsid w:val="00226F44"/>
    <w:rsid w:val="002323AC"/>
    <w:rsid w:val="0023264A"/>
    <w:rsid w:val="002418AE"/>
    <w:rsid w:val="002511AC"/>
    <w:rsid w:val="00270818"/>
    <w:rsid w:val="00273AAB"/>
    <w:rsid w:val="00282285"/>
    <w:rsid w:val="00291801"/>
    <w:rsid w:val="00292B41"/>
    <w:rsid w:val="002942D0"/>
    <w:rsid w:val="002A0B91"/>
    <w:rsid w:val="002A5004"/>
    <w:rsid w:val="002A76B0"/>
    <w:rsid w:val="002B49B9"/>
    <w:rsid w:val="002B562E"/>
    <w:rsid w:val="002B7E53"/>
    <w:rsid w:val="002C0322"/>
    <w:rsid w:val="002C03B1"/>
    <w:rsid w:val="002C1D33"/>
    <w:rsid w:val="002C3D4A"/>
    <w:rsid w:val="002D464C"/>
    <w:rsid w:val="002E0D77"/>
    <w:rsid w:val="002E4734"/>
    <w:rsid w:val="002E7CA4"/>
    <w:rsid w:val="002F14CA"/>
    <w:rsid w:val="002F3E79"/>
    <w:rsid w:val="002F57D0"/>
    <w:rsid w:val="002F6497"/>
    <w:rsid w:val="002F7E78"/>
    <w:rsid w:val="00304FA4"/>
    <w:rsid w:val="0030620F"/>
    <w:rsid w:val="0030644A"/>
    <w:rsid w:val="00311DF1"/>
    <w:rsid w:val="003208F0"/>
    <w:rsid w:val="0032186D"/>
    <w:rsid w:val="0033376A"/>
    <w:rsid w:val="0034255B"/>
    <w:rsid w:val="003500B9"/>
    <w:rsid w:val="0035433C"/>
    <w:rsid w:val="00356366"/>
    <w:rsid w:val="00357071"/>
    <w:rsid w:val="003605CE"/>
    <w:rsid w:val="003616C2"/>
    <w:rsid w:val="0036569D"/>
    <w:rsid w:val="00366C3C"/>
    <w:rsid w:val="00374B45"/>
    <w:rsid w:val="00390149"/>
    <w:rsid w:val="0039126D"/>
    <w:rsid w:val="0039324F"/>
    <w:rsid w:val="003A17FA"/>
    <w:rsid w:val="003B0649"/>
    <w:rsid w:val="003B3A6D"/>
    <w:rsid w:val="003C0615"/>
    <w:rsid w:val="003C5031"/>
    <w:rsid w:val="003C647C"/>
    <w:rsid w:val="003D0D94"/>
    <w:rsid w:val="003D467F"/>
    <w:rsid w:val="003D5AE1"/>
    <w:rsid w:val="003D6165"/>
    <w:rsid w:val="003D7D20"/>
    <w:rsid w:val="003E668C"/>
    <w:rsid w:val="003F18CC"/>
    <w:rsid w:val="003F2406"/>
    <w:rsid w:val="003F59EA"/>
    <w:rsid w:val="00401C7E"/>
    <w:rsid w:val="00401E84"/>
    <w:rsid w:val="004041D2"/>
    <w:rsid w:val="0040470D"/>
    <w:rsid w:val="00404FAA"/>
    <w:rsid w:val="00414E41"/>
    <w:rsid w:val="00424CC6"/>
    <w:rsid w:val="0042651E"/>
    <w:rsid w:val="004306A0"/>
    <w:rsid w:val="0043383C"/>
    <w:rsid w:val="00434D54"/>
    <w:rsid w:val="00445512"/>
    <w:rsid w:val="00445980"/>
    <w:rsid w:val="00455990"/>
    <w:rsid w:val="00455A10"/>
    <w:rsid w:val="00457CEA"/>
    <w:rsid w:val="00461871"/>
    <w:rsid w:val="00462197"/>
    <w:rsid w:val="00464408"/>
    <w:rsid w:val="004662AE"/>
    <w:rsid w:val="00472B28"/>
    <w:rsid w:val="00472BA5"/>
    <w:rsid w:val="004803BA"/>
    <w:rsid w:val="004907D1"/>
    <w:rsid w:val="00494F45"/>
    <w:rsid w:val="004B2D71"/>
    <w:rsid w:val="004B6FC1"/>
    <w:rsid w:val="004C1DFB"/>
    <w:rsid w:val="004C6100"/>
    <w:rsid w:val="004D30F2"/>
    <w:rsid w:val="004E1440"/>
    <w:rsid w:val="004E376C"/>
    <w:rsid w:val="004F0E1A"/>
    <w:rsid w:val="004F3E8B"/>
    <w:rsid w:val="004F5388"/>
    <w:rsid w:val="00503052"/>
    <w:rsid w:val="005210CF"/>
    <w:rsid w:val="005214CC"/>
    <w:rsid w:val="00530373"/>
    <w:rsid w:val="00545AE4"/>
    <w:rsid w:val="00561E11"/>
    <w:rsid w:val="005648AD"/>
    <w:rsid w:val="005717C5"/>
    <w:rsid w:val="0057346F"/>
    <w:rsid w:val="005764CB"/>
    <w:rsid w:val="005775F1"/>
    <w:rsid w:val="00581C65"/>
    <w:rsid w:val="0058242F"/>
    <w:rsid w:val="00583E2E"/>
    <w:rsid w:val="00586A80"/>
    <w:rsid w:val="00587247"/>
    <w:rsid w:val="00587DE8"/>
    <w:rsid w:val="00590F47"/>
    <w:rsid w:val="005915E2"/>
    <w:rsid w:val="005928D3"/>
    <w:rsid w:val="00593FEB"/>
    <w:rsid w:val="005B735F"/>
    <w:rsid w:val="005B74B8"/>
    <w:rsid w:val="005C2956"/>
    <w:rsid w:val="005C3957"/>
    <w:rsid w:val="005C6FB5"/>
    <w:rsid w:val="005C7478"/>
    <w:rsid w:val="005E3478"/>
    <w:rsid w:val="005F7BCA"/>
    <w:rsid w:val="00604CBF"/>
    <w:rsid w:val="0061215A"/>
    <w:rsid w:val="006132C3"/>
    <w:rsid w:val="006140AF"/>
    <w:rsid w:val="00622260"/>
    <w:rsid w:val="00622417"/>
    <w:rsid w:val="0062690F"/>
    <w:rsid w:val="0063282B"/>
    <w:rsid w:val="00635B90"/>
    <w:rsid w:val="00636778"/>
    <w:rsid w:val="00637250"/>
    <w:rsid w:val="006375DD"/>
    <w:rsid w:val="006377B7"/>
    <w:rsid w:val="00644D14"/>
    <w:rsid w:val="00653DB9"/>
    <w:rsid w:val="00653E8B"/>
    <w:rsid w:val="006636D8"/>
    <w:rsid w:val="00675BD7"/>
    <w:rsid w:val="006819C0"/>
    <w:rsid w:val="00682D12"/>
    <w:rsid w:val="006B5770"/>
    <w:rsid w:val="006B61E6"/>
    <w:rsid w:val="006C1C6C"/>
    <w:rsid w:val="006E154D"/>
    <w:rsid w:val="006E3375"/>
    <w:rsid w:val="006E537F"/>
    <w:rsid w:val="00703C64"/>
    <w:rsid w:val="00706667"/>
    <w:rsid w:val="00706AB8"/>
    <w:rsid w:val="007134C1"/>
    <w:rsid w:val="007265DA"/>
    <w:rsid w:val="00740AB8"/>
    <w:rsid w:val="00757330"/>
    <w:rsid w:val="00766E40"/>
    <w:rsid w:val="00767557"/>
    <w:rsid w:val="007709D9"/>
    <w:rsid w:val="00773E91"/>
    <w:rsid w:val="00775A12"/>
    <w:rsid w:val="007810F7"/>
    <w:rsid w:val="00785A23"/>
    <w:rsid w:val="0078635D"/>
    <w:rsid w:val="007964A3"/>
    <w:rsid w:val="007B1468"/>
    <w:rsid w:val="007C5AE0"/>
    <w:rsid w:val="007E0F66"/>
    <w:rsid w:val="007E2494"/>
    <w:rsid w:val="007E4E88"/>
    <w:rsid w:val="007E7243"/>
    <w:rsid w:val="007F4AE6"/>
    <w:rsid w:val="007F4E7D"/>
    <w:rsid w:val="00802F8B"/>
    <w:rsid w:val="00804348"/>
    <w:rsid w:val="008048FF"/>
    <w:rsid w:val="00812E91"/>
    <w:rsid w:val="00813DFA"/>
    <w:rsid w:val="00815450"/>
    <w:rsid w:val="008215B3"/>
    <w:rsid w:val="00824AB0"/>
    <w:rsid w:val="00833363"/>
    <w:rsid w:val="0083410F"/>
    <w:rsid w:val="00834414"/>
    <w:rsid w:val="00834B81"/>
    <w:rsid w:val="0083555C"/>
    <w:rsid w:val="00841D4E"/>
    <w:rsid w:val="008512CA"/>
    <w:rsid w:val="00851397"/>
    <w:rsid w:val="008535F5"/>
    <w:rsid w:val="0085655B"/>
    <w:rsid w:val="008572B2"/>
    <w:rsid w:val="008738FF"/>
    <w:rsid w:val="008741FB"/>
    <w:rsid w:val="0087631C"/>
    <w:rsid w:val="0088039D"/>
    <w:rsid w:val="00881B38"/>
    <w:rsid w:val="00884875"/>
    <w:rsid w:val="00886F14"/>
    <w:rsid w:val="0088709D"/>
    <w:rsid w:val="00887161"/>
    <w:rsid w:val="008901C5"/>
    <w:rsid w:val="00891161"/>
    <w:rsid w:val="00893BBE"/>
    <w:rsid w:val="008A6CD1"/>
    <w:rsid w:val="008B4776"/>
    <w:rsid w:val="008B5840"/>
    <w:rsid w:val="008B72A1"/>
    <w:rsid w:val="008B74B2"/>
    <w:rsid w:val="008C7348"/>
    <w:rsid w:val="008C786D"/>
    <w:rsid w:val="00902F5B"/>
    <w:rsid w:val="0090335D"/>
    <w:rsid w:val="009209CB"/>
    <w:rsid w:val="00922C9C"/>
    <w:rsid w:val="00944BBD"/>
    <w:rsid w:val="009577CC"/>
    <w:rsid w:val="0096670A"/>
    <w:rsid w:val="0096693A"/>
    <w:rsid w:val="00975CCB"/>
    <w:rsid w:val="00982FDC"/>
    <w:rsid w:val="0098788C"/>
    <w:rsid w:val="00990998"/>
    <w:rsid w:val="00993EAE"/>
    <w:rsid w:val="00995075"/>
    <w:rsid w:val="009A04D2"/>
    <w:rsid w:val="009A1178"/>
    <w:rsid w:val="009A2866"/>
    <w:rsid w:val="009A64E7"/>
    <w:rsid w:val="009A76E7"/>
    <w:rsid w:val="009B5BD1"/>
    <w:rsid w:val="009C454E"/>
    <w:rsid w:val="009C748C"/>
    <w:rsid w:val="009C7A78"/>
    <w:rsid w:val="009D1F22"/>
    <w:rsid w:val="009D48DD"/>
    <w:rsid w:val="009E458A"/>
    <w:rsid w:val="009E591E"/>
    <w:rsid w:val="009F195F"/>
    <w:rsid w:val="009F3250"/>
    <w:rsid w:val="009F4707"/>
    <w:rsid w:val="00A00C4A"/>
    <w:rsid w:val="00A01A7F"/>
    <w:rsid w:val="00A2258B"/>
    <w:rsid w:val="00A24BE5"/>
    <w:rsid w:val="00A2520C"/>
    <w:rsid w:val="00A27945"/>
    <w:rsid w:val="00A30840"/>
    <w:rsid w:val="00A37066"/>
    <w:rsid w:val="00A4702B"/>
    <w:rsid w:val="00A4792C"/>
    <w:rsid w:val="00A5634C"/>
    <w:rsid w:val="00A603D9"/>
    <w:rsid w:val="00A62C7C"/>
    <w:rsid w:val="00A66227"/>
    <w:rsid w:val="00A92750"/>
    <w:rsid w:val="00A95B3F"/>
    <w:rsid w:val="00A9670A"/>
    <w:rsid w:val="00A96C3B"/>
    <w:rsid w:val="00AB0FA0"/>
    <w:rsid w:val="00AC3296"/>
    <w:rsid w:val="00AD1A2E"/>
    <w:rsid w:val="00AE0B8D"/>
    <w:rsid w:val="00AE3CCB"/>
    <w:rsid w:val="00AE747E"/>
    <w:rsid w:val="00AF0F92"/>
    <w:rsid w:val="00AF7B42"/>
    <w:rsid w:val="00B15A92"/>
    <w:rsid w:val="00B1734B"/>
    <w:rsid w:val="00B30F24"/>
    <w:rsid w:val="00B32DA6"/>
    <w:rsid w:val="00B32FC7"/>
    <w:rsid w:val="00B331C5"/>
    <w:rsid w:val="00B35989"/>
    <w:rsid w:val="00B35D87"/>
    <w:rsid w:val="00B376B0"/>
    <w:rsid w:val="00B42EF1"/>
    <w:rsid w:val="00B4471E"/>
    <w:rsid w:val="00B75289"/>
    <w:rsid w:val="00B9514B"/>
    <w:rsid w:val="00B955ED"/>
    <w:rsid w:val="00BA52FB"/>
    <w:rsid w:val="00BD2069"/>
    <w:rsid w:val="00BD3D59"/>
    <w:rsid w:val="00BD492F"/>
    <w:rsid w:val="00BD6498"/>
    <w:rsid w:val="00BF5B1F"/>
    <w:rsid w:val="00C113A4"/>
    <w:rsid w:val="00C23606"/>
    <w:rsid w:val="00C23CAD"/>
    <w:rsid w:val="00C2518E"/>
    <w:rsid w:val="00C310B7"/>
    <w:rsid w:val="00C32A17"/>
    <w:rsid w:val="00C332EB"/>
    <w:rsid w:val="00C4549B"/>
    <w:rsid w:val="00C5575B"/>
    <w:rsid w:val="00C664B4"/>
    <w:rsid w:val="00C66CDC"/>
    <w:rsid w:val="00C85F10"/>
    <w:rsid w:val="00C86FDC"/>
    <w:rsid w:val="00C91B6F"/>
    <w:rsid w:val="00C92960"/>
    <w:rsid w:val="00C944CE"/>
    <w:rsid w:val="00C94D47"/>
    <w:rsid w:val="00CA0F9B"/>
    <w:rsid w:val="00CA602D"/>
    <w:rsid w:val="00CB34AF"/>
    <w:rsid w:val="00CC636E"/>
    <w:rsid w:val="00CD0BF1"/>
    <w:rsid w:val="00CD50A4"/>
    <w:rsid w:val="00CE1700"/>
    <w:rsid w:val="00CE2E9F"/>
    <w:rsid w:val="00CF2950"/>
    <w:rsid w:val="00D04887"/>
    <w:rsid w:val="00D0750D"/>
    <w:rsid w:val="00D10442"/>
    <w:rsid w:val="00D1110C"/>
    <w:rsid w:val="00D14326"/>
    <w:rsid w:val="00D15741"/>
    <w:rsid w:val="00D33E2A"/>
    <w:rsid w:val="00D3432D"/>
    <w:rsid w:val="00D469D2"/>
    <w:rsid w:val="00D47DE6"/>
    <w:rsid w:val="00D506A9"/>
    <w:rsid w:val="00D51E55"/>
    <w:rsid w:val="00D54609"/>
    <w:rsid w:val="00D54862"/>
    <w:rsid w:val="00D62670"/>
    <w:rsid w:val="00D64411"/>
    <w:rsid w:val="00D65CD8"/>
    <w:rsid w:val="00D66745"/>
    <w:rsid w:val="00D67DB0"/>
    <w:rsid w:val="00D73CB8"/>
    <w:rsid w:val="00D771CB"/>
    <w:rsid w:val="00D840C0"/>
    <w:rsid w:val="00D95C48"/>
    <w:rsid w:val="00DA1577"/>
    <w:rsid w:val="00DA2307"/>
    <w:rsid w:val="00DB7AB5"/>
    <w:rsid w:val="00DC4FA0"/>
    <w:rsid w:val="00DC53B3"/>
    <w:rsid w:val="00DD2911"/>
    <w:rsid w:val="00DD3F78"/>
    <w:rsid w:val="00DD477A"/>
    <w:rsid w:val="00DE1542"/>
    <w:rsid w:val="00DF1C56"/>
    <w:rsid w:val="00DF4DF4"/>
    <w:rsid w:val="00DF51CA"/>
    <w:rsid w:val="00E07C09"/>
    <w:rsid w:val="00E106CB"/>
    <w:rsid w:val="00E207E8"/>
    <w:rsid w:val="00E211C8"/>
    <w:rsid w:val="00E246A9"/>
    <w:rsid w:val="00E26D54"/>
    <w:rsid w:val="00E31C01"/>
    <w:rsid w:val="00E37FD0"/>
    <w:rsid w:val="00E5000E"/>
    <w:rsid w:val="00E50C99"/>
    <w:rsid w:val="00E549D8"/>
    <w:rsid w:val="00E55F58"/>
    <w:rsid w:val="00E57F0A"/>
    <w:rsid w:val="00E63276"/>
    <w:rsid w:val="00E63EE4"/>
    <w:rsid w:val="00E70D46"/>
    <w:rsid w:val="00E75DC8"/>
    <w:rsid w:val="00E766D0"/>
    <w:rsid w:val="00E809ED"/>
    <w:rsid w:val="00E90D8D"/>
    <w:rsid w:val="00E91E10"/>
    <w:rsid w:val="00E92DBD"/>
    <w:rsid w:val="00EA31E0"/>
    <w:rsid w:val="00EA45C9"/>
    <w:rsid w:val="00EA6E90"/>
    <w:rsid w:val="00EA7DE4"/>
    <w:rsid w:val="00EB050A"/>
    <w:rsid w:val="00EB3F61"/>
    <w:rsid w:val="00EC1FEE"/>
    <w:rsid w:val="00EC2485"/>
    <w:rsid w:val="00EC287A"/>
    <w:rsid w:val="00EC55B2"/>
    <w:rsid w:val="00EC6A8B"/>
    <w:rsid w:val="00ED1A6B"/>
    <w:rsid w:val="00ED64EB"/>
    <w:rsid w:val="00ED77E6"/>
    <w:rsid w:val="00EE00F6"/>
    <w:rsid w:val="00EF0DEF"/>
    <w:rsid w:val="00EF1A10"/>
    <w:rsid w:val="00F04745"/>
    <w:rsid w:val="00F101AD"/>
    <w:rsid w:val="00F31204"/>
    <w:rsid w:val="00F420AD"/>
    <w:rsid w:val="00F42322"/>
    <w:rsid w:val="00F42B4B"/>
    <w:rsid w:val="00F433C6"/>
    <w:rsid w:val="00F46D71"/>
    <w:rsid w:val="00F4781D"/>
    <w:rsid w:val="00F519D5"/>
    <w:rsid w:val="00F5783E"/>
    <w:rsid w:val="00F659DA"/>
    <w:rsid w:val="00F72647"/>
    <w:rsid w:val="00F76F0F"/>
    <w:rsid w:val="00F8115C"/>
    <w:rsid w:val="00F837FC"/>
    <w:rsid w:val="00F91ED2"/>
    <w:rsid w:val="00FA5FA8"/>
    <w:rsid w:val="00FB305C"/>
    <w:rsid w:val="00FB594D"/>
    <w:rsid w:val="00FC0D74"/>
    <w:rsid w:val="00FC3AAD"/>
    <w:rsid w:val="00FC3EF0"/>
    <w:rsid w:val="00FC52B0"/>
    <w:rsid w:val="00FC6AAD"/>
    <w:rsid w:val="00FC7120"/>
    <w:rsid w:val="00FD092E"/>
    <w:rsid w:val="00FD7071"/>
    <w:rsid w:val="00FE41B2"/>
    <w:rsid w:val="00FE73E7"/>
    <w:rsid w:val="00FF1C0E"/>
    <w:rsid w:val="00FF5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9585F"/>
  <w15:docId w15:val="{465486A4-C5A1-4E21-927B-B2EE85AC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ard">
    <w:name w:val="Normal"/>
    <w:uiPriority w:val="1"/>
    <w:rsid w:val="000C4E0D"/>
    <w:pPr>
      <w:spacing w:after="200"/>
    </w:pPr>
    <w:rPr>
      <w:rFonts w:eastAsia="Arial" w:cs="Arial"/>
      <w:color w:val="0E3A53" w:themeColor="text2"/>
      <w:lang w:bidi="en-US"/>
    </w:rPr>
  </w:style>
  <w:style w:type="paragraph" w:styleId="Kop1">
    <w:name w:val="heading 1"/>
    <w:basedOn w:val="Standaard"/>
    <w:next w:val="Standaard"/>
    <w:link w:val="Kop1Char"/>
    <w:uiPriority w:val="9"/>
    <w:qFormat/>
    <w:rsid w:val="000C4E0D"/>
    <w:pPr>
      <w:spacing w:after="240"/>
      <w:outlineLvl w:val="0"/>
    </w:pPr>
    <w:rPr>
      <w:rFonts w:asciiTheme="majorHAnsi" w:hAnsiTheme="majorHAnsi"/>
      <w:b/>
      <w:sz w:val="48"/>
    </w:rPr>
  </w:style>
  <w:style w:type="paragraph" w:styleId="Kop2">
    <w:name w:val="heading 2"/>
    <w:basedOn w:val="Plattetekst"/>
    <w:next w:val="Standaard"/>
    <w:link w:val="Kop2Char"/>
    <w:uiPriority w:val="9"/>
    <w:qFormat/>
    <w:rsid w:val="0083410F"/>
    <w:pPr>
      <w:spacing w:before="120" w:after="200"/>
      <w:outlineLvl w:val="1"/>
    </w:pPr>
    <w:rPr>
      <w:rFonts w:asciiTheme="majorHAnsi" w:hAnsiTheme="majorHAnsi"/>
      <w:b/>
      <w:color w:val="528189" w:themeColor="background2" w:themeShade="BF"/>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Plattetekst"/>
    <w:next w:val="Standaard"/>
    <w:uiPriority w:val="1"/>
    <w:semiHidden/>
    <w:qFormat/>
    <w:rsid w:val="002F6497"/>
    <w:pPr>
      <w:numPr>
        <w:numId w:val="1"/>
      </w:numPr>
      <w:tabs>
        <w:tab w:val="left" w:pos="316"/>
      </w:tabs>
      <w:spacing w:after="240"/>
    </w:pPr>
  </w:style>
  <w:style w:type="paragraph" w:styleId="Voettekst">
    <w:name w:val="footer"/>
    <w:basedOn w:val="Standaard"/>
    <w:link w:val="VoettekstChar"/>
    <w:uiPriority w:val="99"/>
    <w:semiHidden/>
    <w:rsid w:val="005C2956"/>
    <w:pPr>
      <w:tabs>
        <w:tab w:val="center" w:pos="4680"/>
        <w:tab w:val="right" w:pos="9360"/>
      </w:tabs>
    </w:pPr>
  </w:style>
  <w:style w:type="paragraph" w:styleId="Koptekst">
    <w:name w:val="header"/>
    <w:basedOn w:val="Standaard"/>
    <w:link w:val="KoptekstChar"/>
    <w:uiPriority w:val="99"/>
    <w:semiHidden/>
    <w:rsid w:val="00ED77E6"/>
    <w:pPr>
      <w:tabs>
        <w:tab w:val="center" w:pos="4680"/>
        <w:tab w:val="right" w:pos="9360"/>
      </w:tabs>
    </w:pPr>
  </w:style>
  <w:style w:type="character" w:customStyle="1" w:styleId="KoptekstChar">
    <w:name w:val="Koptekst Char"/>
    <w:basedOn w:val="Standaardalinea-lettertype"/>
    <w:link w:val="Koptekst"/>
    <w:uiPriority w:val="99"/>
    <w:semiHidden/>
    <w:rsid w:val="003D5AE1"/>
    <w:rPr>
      <w:rFonts w:eastAsia="Arial" w:cs="Arial"/>
      <w:color w:val="0E3A53" w:themeColor="text2"/>
      <w:lang w:bidi="en-US"/>
    </w:rPr>
  </w:style>
  <w:style w:type="character" w:customStyle="1" w:styleId="VoettekstChar">
    <w:name w:val="Voettekst Char"/>
    <w:basedOn w:val="Standaardalinea-lettertype"/>
    <w:link w:val="Voettekst"/>
    <w:uiPriority w:val="99"/>
    <w:semiHidden/>
    <w:rsid w:val="003D5AE1"/>
    <w:rPr>
      <w:rFonts w:eastAsia="Arial" w:cs="Arial"/>
      <w:color w:val="0E3A53" w:themeColor="text2"/>
      <w:lang w:bidi="en-US"/>
    </w:rPr>
  </w:style>
  <w:style w:type="paragraph" w:styleId="Citaat">
    <w:name w:val="Quote"/>
    <w:basedOn w:val="Plattetekst"/>
    <w:next w:val="Standaard"/>
    <w:link w:val="CitaatChar"/>
    <w:uiPriority w:val="29"/>
    <w:qFormat/>
    <w:rsid w:val="000C4E0D"/>
    <w:pPr>
      <w:spacing w:line="223" w:lineRule="auto"/>
      <w:ind w:left="114" w:right="91" w:hanging="1"/>
      <w:jc w:val="center"/>
    </w:pPr>
    <w:rPr>
      <w:rFonts w:asciiTheme="minorHAnsi" w:hAnsiTheme="minorHAnsi"/>
      <w:b/>
      <w:i/>
      <w:spacing w:val="4"/>
      <w:sz w:val="36"/>
    </w:rPr>
  </w:style>
  <w:style w:type="character" w:customStyle="1" w:styleId="CitaatChar">
    <w:name w:val="Citaat Char"/>
    <w:basedOn w:val="Standaardalinea-lettertype"/>
    <w:link w:val="Citaat"/>
    <w:uiPriority w:val="29"/>
    <w:rsid w:val="000C4E0D"/>
    <w:rPr>
      <w:rFonts w:eastAsia="Arial" w:cs="Arial"/>
      <w:b/>
      <w:i/>
      <w:color w:val="0E3A53" w:themeColor="text2"/>
      <w:spacing w:val="4"/>
      <w:sz w:val="36"/>
      <w:lang w:bidi="en-US"/>
    </w:rPr>
  </w:style>
  <w:style w:type="character" w:customStyle="1" w:styleId="Kop1Char">
    <w:name w:val="Kop 1 Char"/>
    <w:basedOn w:val="Standaardalinea-lettertype"/>
    <w:link w:val="Kop1"/>
    <w:uiPriority w:val="9"/>
    <w:rsid w:val="000C4E0D"/>
    <w:rPr>
      <w:rFonts w:asciiTheme="majorHAnsi" w:eastAsia="Arial" w:hAnsiTheme="majorHAnsi" w:cs="Arial"/>
      <w:b/>
      <w:color w:val="0E3A53" w:themeColor="text2"/>
      <w:sz w:val="48"/>
      <w:lang w:bidi="en-US"/>
    </w:rPr>
  </w:style>
  <w:style w:type="paragraph" w:styleId="Titel">
    <w:name w:val="Title"/>
    <w:basedOn w:val="Plattetekst"/>
    <w:next w:val="Standaard"/>
    <w:link w:val="TitelChar"/>
    <w:uiPriority w:val="10"/>
    <w:qFormat/>
    <w:rsid w:val="00ED77E6"/>
    <w:rPr>
      <w:rFonts w:asciiTheme="majorHAnsi" w:hAnsiTheme="majorHAnsi"/>
      <w:b/>
      <w:color w:val="FFFFFF"/>
      <w:sz w:val="60"/>
    </w:rPr>
  </w:style>
  <w:style w:type="character" w:customStyle="1" w:styleId="TitelChar">
    <w:name w:val="Titel Char"/>
    <w:basedOn w:val="Standaardalinea-lettertype"/>
    <w:link w:val="Titel"/>
    <w:uiPriority w:val="10"/>
    <w:rsid w:val="00ED77E6"/>
    <w:rPr>
      <w:rFonts w:asciiTheme="majorHAnsi" w:eastAsia="Arial" w:hAnsiTheme="majorHAnsi" w:cs="Arial"/>
      <w:b/>
      <w:color w:val="FFFFFF"/>
      <w:sz w:val="60"/>
      <w:lang w:bidi="en-US"/>
    </w:rPr>
  </w:style>
  <w:style w:type="paragraph" w:styleId="Ondertitel">
    <w:name w:val="Subtitle"/>
    <w:basedOn w:val="Plattetekst"/>
    <w:next w:val="Standaard"/>
    <w:link w:val="OndertitelChar"/>
    <w:uiPriority w:val="11"/>
    <w:qFormat/>
    <w:rsid w:val="008B5840"/>
    <w:rPr>
      <w:rFonts w:asciiTheme="minorHAnsi" w:hAnsiTheme="minorHAnsi"/>
      <w:color w:val="FFFFFF"/>
      <w:sz w:val="36"/>
    </w:rPr>
  </w:style>
  <w:style w:type="character" w:customStyle="1" w:styleId="OndertitelChar">
    <w:name w:val="Ondertitel Char"/>
    <w:basedOn w:val="Standaardalinea-lettertype"/>
    <w:link w:val="Ondertitel"/>
    <w:uiPriority w:val="11"/>
    <w:rsid w:val="008B5840"/>
    <w:rPr>
      <w:rFonts w:eastAsia="Arial" w:cs="Arial"/>
      <w:color w:val="FFFFFF"/>
      <w:sz w:val="36"/>
      <w:lang w:bidi="en-US"/>
    </w:rPr>
  </w:style>
  <w:style w:type="paragraph" w:customStyle="1" w:styleId="ContactInfo">
    <w:name w:val="Contact Info"/>
    <w:basedOn w:val="Standaard"/>
    <w:next w:val="Standaard"/>
    <w:uiPriority w:val="1"/>
    <w:qFormat/>
    <w:rsid w:val="003D5AE1"/>
    <w:pPr>
      <w:spacing w:after="120"/>
      <w:jc w:val="center"/>
    </w:pPr>
    <w:rPr>
      <w:b/>
      <w:color w:val="auto"/>
      <w:sz w:val="24"/>
    </w:rPr>
  </w:style>
  <w:style w:type="paragraph" w:styleId="Plattetekst">
    <w:name w:val="Body Text"/>
    <w:link w:val="PlattetekstChar"/>
    <w:uiPriority w:val="99"/>
    <w:semiHidden/>
    <w:rsid w:val="002F6497"/>
    <w:rPr>
      <w:rFonts w:ascii="Arial" w:eastAsia="Arial" w:hAnsi="Arial" w:cs="Arial"/>
      <w:color w:val="0E3A53" w:themeColor="text2"/>
      <w:sz w:val="20"/>
      <w:lang w:bidi="en-US"/>
    </w:rPr>
  </w:style>
  <w:style w:type="character" w:customStyle="1" w:styleId="PlattetekstChar">
    <w:name w:val="Platte tekst Char"/>
    <w:basedOn w:val="Standaardalinea-lettertype"/>
    <w:link w:val="Plattetekst"/>
    <w:uiPriority w:val="99"/>
    <w:semiHidden/>
    <w:rsid w:val="003D5AE1"/>
    <w:rPr>
      <w:rFonts w:ascii="Arial" w:eastAsia="Arial" w:hAnsi="Arial" w:cs="Arial"/>
      <w:color w:val="0E3A53" w:themeColor="text2"/>
      <w:sz w:val="20"/>
      <w:lang w:bidi="en-US"/>
    </w:rPr>
  </w:style>
  <w:style w:type="character" w:customStyle="1" w:styleId="Kop2Char">
    <w:name w:val="Kop 2 Char"/>
    <w:basedOn w:val="Standaardalinea-lettertype"/>
    <w:link w:val="Kop2"/>
    <w:uiPriority w:val="9"/>
    <w:rsid w:val="0083410F"/>
    <w:rPr>
      <w:rFonts w:asciiTheme="majorHAnsi" w:eastAsia="Arial" w:hAnsiTheme="majorHAnsi" w:cs="Arial"/>
      <w:b/>
      <w:color w:val="528189" w:themeColor="background2" w:themeShade="BF"/>
      <w:sz w:val="28"/>
      <w:lang w:bidi="en-US"/>
    </w:rPr>
  </w:style>
  <w:style w:type="paragraph" w:customStyle="1" w:styleId="QuoteAlt">
    <w:name w:val="Quote Alt"/>
    <w:basedOn w:val="Standaard"/>
    <w:uiPriority w:val="1"/>
    <w:qFormat/>
    <w:rsid w:val="0083410F"/>
    <w:pPr>
      <w:jc w:val="center"/>
    </w:pPr>
    <w:rPr>
      <w:i/>
      <w:color w:val="528189" w:themeColor="background2" w:themeShade="BF"/>
      <w:spacing w:val="-4"/>
      <w:sz w:val="28"/>
    </w:rPr>
  </w:style>
  <w:style w:type="character" w:styleId="Tekstvantijdelijkeaanduiding">
    <w:name w:val="Placeholder Text"/>
    <w:basedOn w:val="Standaardalinea-lettertype"/>
    <w:uiPriority w:val="99"/>
    <w:semiHidden/>
    <w:rsid w:val="003D5AE1"/>
    <w:rPr>
      <w:color w:val="808080"/>
    </w:rPr>
  </w:style>
  <w:style w:type="paragraph" w:styleId="Lijstopsomteken">
    <w:name w:val="List Bullet"/>
    <w:basedOn w:val="Standaard"/>
    <w:uiPriority w:val="99"/>
    <w:rsid w:val="00C94D47"/>
    <w:pPr>
      <w:numPr>
        <w:numId w:val="12"/>
      </w:numPr>
      <w:spacing w:after="120"/>
    </w:pPr>
  </w:style>
  <w:style w:type="character" w:styleId="Hyperlink">
    <w:name w:val="Hyperlink"/>
    <w:basedOn w:val="Standaardalinea-lettertype"/>
    <w:uiPriority w:val="99"/>
    <w:unhideWhenUsed/>
    <w:rsid w:val="00DF1C56"/>
    <w:rPr>
      <w:color w:val="0563C1" w:themeColor="hyperlink"/>
      <w:u w:val="single"/>
    </w:rPr>
  </w:style>
  <w:style w:type="character" w:styleId="Onopgelostemelding">
    <w:name w:val="Unresolved Mention"/>
    <w:basedOn w:val="Standaardalinea-lettertype"/>
    <w:uiPriority w:val="99"/>
    <w:semiHidden/>
    <w:rsid w:val="00D50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svg"/><Relationship Id="rId7" Type="http://schemas.openxmlformats.org/officeDocument/2006/relationships/settings" Target="settings.xml"/><Relationship Id="rId12" Type="http://schemas.openxmlformats.org/officeDocument/2006/relationships/hyperlink" Target="mailto:cmvanrooijen@gmail.com" TargetMode="External"/><Relationship Id="rId17" Type="http://schemas.openxmlformats.org/officeDocument/2006/relationships/image" Target="media/image4.sv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mvanrooijen@gmail.com" TargetMode="External"/><Relationship Id="rId5" Type="http://schemas.openxmlformats.org/officeDocument/2006/relationships/numbering" Target="numbering.xml"/><Relationship Id="rId15" Type="http://schemas.openxmlformats.org/officeDocument/2006/relationships/hyperlink" Target="mailto:cmvanrooijen@gmail.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20Sep\TF16412210.dotx" TargetMode="External"/></Relationships>
</file>

<file path=word/theme/theme1.xml><?xml version="1.0" encoding="utf-8"?>
<a:theme xmlns:a="http://schemas.openxmlformats.org/drawingml/2006/main" name="BuilderBrochure">
  <a:themeElements>
    <a:clrScheme name="Builder Brochure">
      <a:dk1>
        <a:srgbClr val="000000"/>
      </a:dk1>
      <a:lt1>
        <a:srgbClr val="FFFFFF"/>
      </a:lt1>
      <a:dk2>
        <a:srgbClr val="0E3A53"/>
      </a:dk2>
      <a:lt2>
        <a:srgbClr val="77A6AE"/>
      </a:lt2>
      <a:accent1>
        <a:srgbClr val="498BBD"/>
      </a:accent1>
      <a:accent2>
        <a:srgbClr val="C6C2B9"/>
      </a:accent2>
      <a:accent3>
        <a:srgbClr val="4C696E"/>
      </a:accent3>
      <a:accent4>
        <a:srgbClr val="ADEFFA"/>
      </a:accent4>
      <a:accent5>
        <a:srgbClr val="1B6F9F"/>
      </a:accent5>
      <a:accent6>
        <a:srgbClr val="269CDF"/>
      </a:accent6>
      <a:hlink>
        <a:srgbClr val="0563C1"/>
      </a:hlink>
      <a:folHlink>
        <a:srgbClr val="954F72"/>
      </a:folHlink>
    </a:clrScheme>
    <a:fontScheme name="Custom 15">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uilderBrochure" id="{FD23F06A-B38C-0B40-A50D-F0C6D2E763FA}" vid="{0BA586EF-1349-7F48-9852-D0A5E19019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7e3f163ba23981de9af4e94a4fc3c170">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77303e74caa42b09a8f0afd28694942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CB83C1-3AF2-4AF1-9640-92DA8D5CCD12}">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60249A5C-4313-40D6-B845-C2D2566B1080}">
  <ds:schemaRefs>
    <ds:schemaRef ds:uri="http://schemas.microsoft.com/sharepoint/v3/contenttype/forms"/>
  </ds:schemaRefs>
</ds:datastoreItem>
</file>

<file path=customXml/itemProps3.xml><?xml version="1.0" encoding="utf-8"?>
<ds:datastoreItem xmlns:ds="http://schemas.openxmlformats.org/officeDocument/2006/customXml" ds:itemID="{56092AD6-165C-495E-BCAF-2D3C9792D1A0}">
  <ds:schemaRefs>
    <ds:schemaRef ds:uri="http://schemas.openxmlformats.org/officeDocument/2006/bibliography"/>
  </ds:schemaRefs>
</ds:datastoreItem>
</file>

<file path=customXml/itemProps4.xml><?xml version="1.0" encoding="utf-8"?>
<ds:datastoreItem xmlns:ds="http://schemas.openxmlformats.org/officeDocument/2006/customXml" ds:itemID="{15508E4E-408D-4929-A72C-CC357D401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TF16412210</Template>
  <TotalTime>36</TotalTime>
  <Pages>3</Pages>
  <Words>497</Words>
  <Characters>2533</Characters>
  <Application>Microsoft Office Word</Application>
  <DocSecurity>0</DocSecurity>
  <Lines>144</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van rooijen</dc:creator>
  <cp:lastModifiedBy>karin van rooijen</cp:lastModifiedBy>
  <cp:revision>44</cp:revision>
  <cp:lastPrinted>2026-02-02T16:24:00Z</cp:lastPrinted>
  <dcterms:created xsi:type="dcterms:W3CDTF">2026-01-29T13:20:00Z</dcterms:created>
  <dcterms:modified xsi:type="dcterms:W3CDTF">2026-02-02T16:24:00Z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